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11" w:rsidRPr="003605CD" w:rsidRDefault="00905F68" w:rsidP="003605CD">
      <w:pPr>
        <w:pStyle w:val="a3"/>
        <w:jc w:val="both"/>
        <w:rPr>
          <w:b w:val="0"/>
          <w:bCs w:val="0"/>
          <w:i w:val="0"/>
          <w:iCs w:val="0"/>
        </w:rPr>
      </w:pPr>
      <w:r w:rsidRPr="00905F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05pt;margin-top:3.05pt;width:496.05pt;height:17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H+tQIAALo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" filled="f" stroked="f">
            <v:textbox>
              <w:txbxContent>
                <w:p w:rsidR="00D401BC" w:rsidRDefault="00D401BC" w:rsidP="00EC77F2">
                  <w:pPr>
                    <w:pStyle w:val="1"/>
                    <w:jc w:val="center"/>
                    <w:rPr>
                      <w:b w:val="0"/>
                    </w:rPr>
                  </w:pPr>
                  <w:r w:rsidRPr="00D401BC">
                    <w:rPr>
                      <w:b w:val="0"/>
                      <w:noProof/>
                    </w:rPr>
                    <w:drawing>
                      <wp:inline distT="0" distB="0" distL="0" distR="0">
                        <wp:extent cx="464029" cy="543464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бык-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29" cy="54346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05CD" w:rsidRDefault="003605CD" w:rsidP="00EC77F2">
                  <w:pPr>
                    <w:pStyle w:val="1"/>
                    <w:jc w:val="center"/>
                    <w:rPr>
                      <w:b w:val="0"/>
                    </w:rPr>
                  </w:pPr>
                  <w:r w:rsidRPr="009D15E5">
                    <w:rPr>
                      <w:b w:val="0"/>
                    </w:rPr>
                    <w:t>Администрация городского округа Сухой Лог</w:t>
                  </w:r>
                </w:p>
                <w:p w:rsidR="003605CD" w:rsidRPr="009D15E5" w:rsidRDefault="003605CD" w:rsidP="00EC77F2">
                  <w:pPr>
                    <w:pStyle w:val="1"/>
                    <w:jc w:val="center"/>
                  </w:pPr>
                  <w:r w:rsidRPr="009D15E5">
                    <w:t>Управление образования Администрации городского округа Сухой Лог</w:t>
                  </w:r>
                </w:p>
                <w:p w:rsidR="003605CD" w:rsidRDefault="003605CD" w:rsidP="00EC77F2">
                  <w:pPr>
                    <w:jc w:val="center"/>
                    <w:rPr>
                      <w:sz w:val="20"/>
                      <w:szCs w:val="20"/>
                    </w:rPr>
                  </w:pPr>
                  <w:r w:rsidRPr="006A22F8">
                    <w:rPr>
                      <w:sz w:val="20"/>
                      <w:szCs w:val="20"/>
                    </w:rPr>
                    <w:t>(Управление образования)</w:t>
                  </w:r>
                </w:p>
                <w:p w:rsidR="003605CD" w:rsidRPr="003605CD" w:rsidRDefault="003605CD" w:rsidP="00EC77F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605CD" w:rsidRPr="003605CD" w:rsidRDefault="003605CD" w:rsidP="00EC77F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05CD">
                    <w:rPr>
                      <w:b/>
                      <w:bCs/>
                      <w:sz w:val="28"/>
                      <w:szCs w:val="28"/>
                    </w:rPr>
                    <w:t>ПРИКАЗ</w:t>
                  </w:r>
                </w:p>
                <w:p w:rsidR="003605CD" w:rsidRPr="003605CD" w:rsidRDefault="003605CD" w:rsidP="00EC77F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605CD" w:rsidRDefault="00EB1408" w:rsidP="007E610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7E6104">
                    <w:rPr>
                      <w:sz w:val="28"/>
                      <w:szCs w:val="28"/>
                    </w:rPr>
                    <w:t xml:space="preserve"> апреля</w:t>
                  </w:r>
                  <w:r w:rsidR="003605CD" w:rsidRPr="003605CD">
                    <w:rPr>
                      <w:sz w:val="28"/>
                      <w:szCs w:val="28"/>
                    </w:rPr>
                    <w:t xml:space="preserve"> 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="003605CD" w:rsidRPr="003605CD">
                    <w:rPr>
                      <w:sz w:val="28"/>
                      <w:szCs w:val="28"/>
                    </w:rPr>
                    <w:t xml:space="preserve"> г.                                                          </w:t>
                  </w:r>
                  <w:r w:rsidR="007E6104">
                    <w:rPr>
                      <w:sz w:val="28"/>
                      <w:szCs w:val="28"/>
                    </w:rPr>
                    <w:t xml:space="preserve">                                       </w:t>
                  </w:r>
                  <w:r w:rsidR="003605CD" w:rsidRPr="003605CD">
                    <w:rPr>
                      <w:sz w:val="28"/>
                      <w:szCs w:val="28"/>
                    </w:rPr>
                    <w:t xml:space="preserve">№ </w:t>
                  </w:r>
                  <w:r w:rsidR="00316665">
                    <w:rPr>
                      <w:sz w:val="28"/>
                      <w:szCs w:val="28"/>
                    </w:rPr>
                    <w:t>187</w:t>
                  </w:r>
                </w:p>
                <w:p w:rsidR="00605C63" w:rsidRPr="00605C63" w:rsidRDefault="00605C63" w:rsidP="00EC77F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</w:t>
                  </w:r>
                  <w:r w:rsidRPr="00605C63">
                    <w:rPr>
                      <w:sz w:val="20"/>
                      <w:szCs w:val="20"/>
                    </w:rPr>
                    <w:t>Сухой Лог</w:t>
                  </w:r>
                </w:p>
              </w:txbxContent>
            </v:textbox>
          </v:shape>
        </w:pict>
      </w:r>
    </w:p>
    <w:p w:rsidR="008E2911" w:rsidRPr="003605CD" w:rsidRDefault="008E2911" w:rsidP="003605CD">
      <w:pPr>
        <w:jc w:val="both"/>
        <w:rPr>
          <w:sz w:val="28"/>
          <w:szCs w:val="28"/>
        </w:rPr>
      </w:pPr>
    </w:p>
    <w:p w:rsidR="008E2911" w:rsidRPr="003605CD" w:rsidRDefault="008E2911" w:rsidP="003605CD">
      <w:pPr>
        <w:jc w:val="both"/>
        <w:rPr>
          <w:sz w:val="28"/>
          <w:szCs w:val="28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3605CD" w:rsidRPr="003605CD" w:rsidRDefault="003605CD" w:rsidP="003605CD">
      <w:pPr>
        <w:pStyle w:val="a3"/>
        <w:jc w:val="both"/>
        <w:rPr>
          <w:b w:val="0"/>
          <w:i w:val="0"/>
          <w:iCs w:val="0"/>
        </w:rPr>
      </w:pPr>
    </w:p>
    <w:p w:rsidR="00D8363B" w:rsidRPr="003605CD" w:rsidRDefault="00D8363B" w:rsidP="003605CD">
      <w:pPr>
        <w:pStyle w:val="a3"/>
        <w:jc w:val="both"/>
        <w:rPr>
          <w:b w:val="0"/>
          <w:i w:val="0"/>
          <w:iCs w:val="0"/>
        </w:rPr>
      </w:pPr>
    </w:p>
    <w:p w:rsidR="002C4328" w:rsidRPr="002D389D" w:rsidRDefault="002C4328" w:rsidP="002C4328">
      <w:pPr>
        <w:pStyle w:val="a3"/>
        <w:rPr>
          <w:i w:val="0"/>
          <w:sz w:val="27"/>
          <w:szCs w:val="27"/>
        </w:rPr>
      </w:pPr>
      <w:r w:rsidRPr="002D389D">
        <w:rPr>
          <w:i w:val="0"/>
          <w:sz w:val="27"/>
          <w:szCs w:val="27"/>
        </w:rPr>
        <w:t>о проведении Международного дня детского телефона доверия</w:t>
      </w:r>
    </w:p>
    <w:p w:rsidR="00D8363B" w:rsidRPr="002D389D" w:rsidRDefault="00D8363B" w:rsidP="003605CD">
      <w:pPr>
        <w:pStyle w:val="a3"/>
        <w:jc w:val="both"/>
        <w:rPr>
          <w:b w:val="0"/>
          <w:i w:val="0"/>
          <w:iCs w:val="0"/>
          <w:sz w:val="27"/>
          <w:szCs w:val="27"/>
        </w:rPr>
      </w:pPr>
    </w:p>
    <w:p w:rsidR="002C4328" w:rsidRPr="002D389D" w:rsidRDefault="002C4328" w:rsidP="002C4328">
      <w:pPr>
        <w:pStyle w:val="a3"/>
        <w:ind w:firstLine="567"/>
        <w:jc w:val="both"/>
        <w:rPr>
          <w:b w:val="0"/>
          <w:i w:val="0"/>
          <w:sz w:val="27"/>
          <w:szCs w:val="27"/>
        </w:rPr>
      </w:pPr>
      <w:r w:rsidRPr="002D389D">
        <w:rPr>
          <w:b w:val="0"/>
          <w:i w:val="0"/>
          <w:sz w:val="27"/>
          <w:szCs w:val="27"/>
        </w:rPr>
        <w:t xml:space="preserve">По инициативе Национального фонда защиты детей от жестокого обращения </w:t>
      </w:r>
      <w:r w:rsidR="00EB1408">
        <w:rPr>
          <w:b w:val="0"/>
          <w:i w:val="0"/>
          <w:sz w:val="27"/>
          <w:szCs w:val="27"/>
        </w:rPr>
        <w:t xml:space="preserve">и Российской ассоциации детских телефонов доверия </w:t>
      </w:r>
      <w:r w:rsidRPr="002D389D">
        <w:rPr>
          <w:b w:val="0"/>
          <w:i w:val="0"/>
          <w:sz w:val="27"/>
          <w:szCs w:val="27"/>
        </w:rPr>
        <w:t xml:space="preserve">в Российской Федерации ежегодно 17 мая </w:t>
      </w:r>
      <w:r w:rsidR="00EB1408">
        <w:rPr>
          <w:b w:val="0"/>
          <w:i w:val="0"/>
          <w:sz w:val="27"/>
          <w:szCs w:val="27"/>
        </w:rPr>
        <w:t>отмечается</w:t>
      </w:r>
      <w:r w:rsidRPr="002D389D">
        <w:rPr>
          <w:b w:val="0"/>
          <w:i w:val="0"/>
          <w:sz w:val="27"/>
          <w:szCs w:val="27"/>
        </w:rPr>
        <w:t xml:space="preserve"> Международный день детского телефона доверия.</w:t>
      </w:r>
    </w:p>
    <w:p w:rsidR="001F2AC0" w:rsidRPr="002D389D" w:rsidRDefault="002C4328" w:rsidP="001F2AC0">
      <w:pPr>
        <w:pStyle w:val="Style7"/>
        <w:widowControl/>
        <w:spacing w:line="240" w:lineRule="auto"/>
        <w:ind w:right="-215" w:firstLine="567"/>
        <w:rPr>
          <w:rStyle w:val="FontStyle19"/>
          <w:sz w:val="27"/>
          <w:szCs w:val="27"/>
        </w:rPr>
      </w:pPr>
      <w:r w:rsidRPr="002D389D">
        <w:rPr>
          <w:rFonts w:ascii="Times New Roman" w:hAnsi="Times New Roman"/>
          <w:sz w:val="27"/>
          <w:szCs w:val="27"/>
        </w:rPr>
        <w:t>В 201</w:t>
      </w:r>
      <w:r w:rsidR="00EB1408">
        <w:rPr>
          <w:rFonts w:ascii="Times New Roman" w:hAnsi="Times New Roman"/>
          <w:sz w:val="27"/>
          <w:szCs w:val="27"/>
        </w:rPr>
        <w:t>6</w:t>
      </w:r>
      <w:r w:rsidRPr="002D389D">
        <w:rPr>
          <w:rFonts w:ascii="Times New Roman" w:hAnsi="Times New Roman"/>
          <w:sz w:val="27"/>
          <w:szCs w:val="27"/>
        </w:rPr>
        <w:t xml:space="preserve"> году для проведения Международного дня детского телефона доверия выбран девиз: </w:t>
      </w:r>
      <w:r w:rsidR="001F2AC0" w:rsidRPr="002D389D">
        <w:rPr>
          <w:rStyle w:val="FontStyle19"/>
          <w:sz w:val="27"/>
          <w:szCs w:val="27"/>
        </w:rPr>
        <w:t>«</w:t>
      </w:r>
      <w:r w:rsidR="00EB1408">
        <w:rPr>
          <w:rStyle w:val="FontStyle19"/>
          <w:sz w:val="27"/>
          <w:szCs w:val="27"/>
        </w:rPr>
        <w:t>Доверие родителей – помощь детям</w:t>
      </w:r>
      <w:r w:rsidR="001F2AC0" w:rsidRPr="002D389D">
        <w:rPr>
          <w:rStyle w:val="FontStyle19"/>
          <w:sz w:val="27"/>
          <w:szCs w:val="27"/>
        </w:rPr>
        <w:t>».</w:t>
      </w:r>
    </w:p>
    <w:p w:rsidR="002C4328" w:rsidRPr="002D389D" w:rsidRDefault="002C4328" w:rsidP="00DB2183">
      <w:pPr>
        <w:pStyle w:val="a3"/>
        <w:ind w:firstLine="567"/>
        <w:jc w:val="both"/>
        <w:rPr>
          <w:b w:val="0"/>
          <w:i w:val="0"/>
          <w:sz w:val="27"/>
          <w:szCs w:val="27"/>
        </w:rPr>
      </w:pPr>
      <w:r w:rsidRPr="002D389D">
        <w:rPr>
          <w:b w:val="0"/>
          <w:i w:val="0"/>
          <w:sz w:val="27"/>
          <w:szCs w:val="27"/>
        </w:rPr>
        <w:t xml:space="preserve">На основании </w:t>
      </w:r>
      <w:proofErr w:type="gramStart"/>
      <w:r w:rsidRPr="002D389D">
        <w:rPr>
          <w:b w:val="0"/>
          <w:i w:val="0"/>
          <w:sz w:val="27"/>
          <w:szCs w:val="27"/>
        </w:rPr>
        <w:t>вышеизложенного</w:t>
      </w:r>
      <w:proofErr w:type="gramEnd"/>
    </w:p>
    <w:p w:rsidR="00605C63" w:rsidRPr="002D389D" w:rsidRDefault="00605C63" w:rsidP="003605CD">
      <w:pPr>
        <w:pStyle w:val="a3"/>
        <w:jc w:val="both"/>
        <w:rPr>
          <w:i w:val="0"/>
          <w:iCs w:val="0"/>
          <w:sz w:val="27"/>
          <w:szCs w:val="27"/>
        </w:rPr>
      </w:pPr>
      <w:r w:rsidRPr="002D389D">
        <w:rPr>
          <w:i w:val="0"/>
          <w:iCs w:val="0"/>
          <w:sz w:val="27"/>
          <w:szCs w:val="27"/>
        </w:rPr>
        <w:t>ПРИКАЗЫВАЮ:</w:t>
      </w:r>
    </w:p>
    <w:p w:rsidR="00605C63" w:rsidRPr="002D389D" w:rsidRDefault="002C4328" w:rsidP="002C4328">
      <w:pPr>
        <w:pStyle w:val="a3"/>
        <w:numPr>
          <w:ilvl w:val="0"/>
          <w:numId w:val="2"/>
        </w:numPr>
        <w:ind w:left="0" w:firstLine="567"/>
        <w:jc w:val="both"/>
        <w:rPr>
          <w:b w:val="0"/>
          <w:i w:val="0"/>
          <w:iCs w:val="0"/>
          <w:sz w:val="27"/>
          <w:szCs w:val="27"/>
        </w:rPr>
      </w:pPr>
      <w:r w:rsidRPr="002D389D">
        <w:rPr>
          <w:b w:val="0"/>
          <w:i w:val="0"/>
          <w:iCs w:val="0"/>
          <w:sz w:val="27"/>
          <w:szCs w:val="27"/>
        </w:rPr>
        <w:t>Организовать и провести в муниципальных общеобразовательных учреждениях мероприятия в рамках Международного дня детского телефона доверия.</w:t>
      </w:r>
    </w:p>
    <w:p w:rsidR="00DB2183" w:rsidRPr="002D389D" w:rsidRDefault="00DB2183" w:rsidP="00DB2183">
      <w:pPr>
        <w:pStyle w:val="a3"/>
        <w:numPr>
          <w:ilvl w:val="0"/>
          <w:numId w:val="2"/>
        </w:numPr>
        <w:ind w:left="0" w:firstLine="567"/>
        <w:jc w:val="both"/>
        <w:rPr>
          <w:b w:val="0"/>
          <w:i w:val="0"/>
          <w:iCs w:val="0"/>
          <w:sz w:val="27"/>
          <w:szCs w:val="27"/>
        </w:rPr>
      </w:pPr>
      <w:r w:rsidRPr="002D389D">
        <w:rPr>
          <w:rFonts w:eastAsia="Calibri"/>
          <w:b w:val="0"/>
          <w:i w:val="0"/>
          <w:sz w:val="27"/>
          <w:szCs w:val="27"/>
        </w:rPr>
        <w:t xml:space="preserve">Утвердить план проведения мероприятий </w:t>
      </w:r>
      <w:r w:rsidRPr="002D389D">
        <w:rPr>
          <w:b w:val="0"/>
          <w:i w:val="0"/>
          <w:iCs w:val="0"/>
          <w:sz w:val="27"/>
          <w:szCs w:val="27"/>
        </w:rPr>
        <w:t>Международного дня детского телефона доверия</w:t>
      </w:r>
      <w:r w:rsidRPr="002D389D">
        <w:rPr>
          <w:rFonts w:eastAsia="Calibri"/>
          <w:b w:val="0"/>
          <w:i w:val="0"/>
          <w:sz w:val="27"/>
          <w:szCs w:val="27"/>
        </w:rPr>
        <w:t xml:space="preserve"> (Приложение № 1).</w:t>
      </w:r>
    </w:p>
    <w:p w:rsidR="00DB2183" w:rsidRPr="002D389D" w:rsidRDefault="00DB2183" w:rsidP="00DB2183">
      <w:pPr>
        <w:pStyle w:val="a3"/>
        <w:numPr>
          <w:ilvl w:val="0"/>
          <w:numId w:val="2"/>
        </w:numPr>
        <w:ind w:left="0" w:firstLine="567"/>
        <w:jc w:val="both"/>
        <w:rPr>
          <w:rFonts w:eastAsia="Calibri"/>
          <w:b w:val="0"/>
          <w:i w:val="0"/>
          <w:iCs w:val="0"/>
          <w:sz w:val="27"/>
          <w:szCs w:val="27"/>
        </w:rPr>
      </w:pPr>
      <w:r w:rsidRPr="002D389D">
        <w:rPr>
          <w:rFonts w:eastAsia="Calibri"/>
          <w:b w:val="0"/>
          <w:i w:val="0"/>
          <w:sz w:val="27"/>
          <w:szCs w:val="27"/>
        </w:rPr>
        <w:t xml:space="preserve">Руководителям муниципальных </w:t>
      </w:r>
      <w:r w:rsidR="00117A4F" w:rsidRPr="002D389D">
        <w:rPr>
          <w:b w:val="0"/>
          <w:i w:val="0"/>
          <w:sz w:val="27"/>
          <w:szCs w:val="27"/>
        </w:rPr>
        <w:t>обще</w:t>
      </w:r>
      <w:r w:rsidRPr="002D389D">
        <w:rPr>
          <w:rFonts w:eastAsia="Calibri"/>
          <w:b w:val="0"/>
          <w:i w:val="0"/>
          <w:sz w:val="27"/>
          <w:szCs w:val="27"/>
        </w:rPr>
        <w:t>образовательных учреждений:</w:t>
      </w:r>
    </w:p>
    <w:p w:rsidR="00DB2183" w:rsidRPr="002D389D" w:rsidRDefault="00DB2183" w:rsidP="00DB2183">
      <w:pPr>
        <w:pStyle w:val="a7"/>
        <w:numPr>
          <w:ilvl w:val="1"/>
          <w:numId w:val="2"/>
        </w:numPr>
        <w:ind w:left="0" w:firstLine="567"/>
        <w:jc w:val="both"/>
        <w:rPr>
          <w:sz w:val="27"/>
          <w:szCs w:val="27"/>
        </w:rPr>
      </w:pPr>
      <w:r w:rsidRPr="002D389D">
        <w:rPr>
          <w:sz w:val="27"/>
          <w:szCs w:val="27"/>
        </w:rPr>
        <w:t xml:space="preserve">ознакомить участников образовательного процесса с планом </w:t>
      </w:r>
      <w:proofErr w:type="gramStart"/>
      <w:r w:rsidRPr="002D389D">
        <w:rPr>
          <w:sz w:val="27"/>
          <w:szCs w:val="27"/>
        </w:rPr>
        <w:t>проведения мероприятий Международного дня детского телефона доверия</w:t>
      </w:r>
      <w:proofErr w:type="gramEnd"/>
      <w:r w:rsidRPr="002D389D">
        <w:rPr>
          <w:sz w:val="27"/>
          <w:szCs w:val="27"/>
        </w:rPr>
        <w:t>;</w:t>
      </w:r>
    </w:p>
    <w:p w:rsidR="00DB2183" w:rsidRPr="002D389D" w:rsidRDefault="00DB2183" w:rsidP="00117A4F">
      <w:pPr>
        <w:pStyle w:val="a7"/>
        <w:numPr>
          <w:ilvl w:val="1"/>
          <w:numId w:val="2"/>
        </w:numPr>
        <w:ind w:left="0" w:firstLine="567"/>
        <w:jc w:val="both"/>
        <w:rPr>
          <w:sz w:val="27"/>
          <w:szCs w:val="27"/>
        </w:rPr>
      </w:pPr>
      <w:r w:rsidRPr="002D389D">
        <w:rPr>
          <w:sz w:val="27"/>
          <w:szCs w:val="27"/>
        </w:rPr>
        <w:t xml:space="preserve">организовать и провести </w:t>
      </w:r>
      <w:r w:rsidR="00EB1408">
        <w:rPr>
          <w:sz w:val="27"/>
          <w:szCs w:val="27"/>
        </w:rPr>
        <w:t>с 16</w:t>
      </w:r>
      <w:r w:rsidR="00ED1572" w:rsidRPr="002D389D">
        <w:rPr>
          <w:sz w:val="27"/>
          <w:szCs w:val="27"/>
        </w:rPr>
        <w:t xml:space="preserve"> по </w:t>
      </w:r>
      <w:r w:rsidR="00117A4F" w:rsidRPr="002D389D">
        <w:rPr>
          <w:sz w:val="27"/>
          <w:szCs w:val="27"/>
        </w:rPr>
        <w:t>1</w:t>
      </w:r>
      <w:r w:rsidR="00EB1408">
        <w:rPr>
          <w:sz w:val="27"/>
          <w:szCs w:val="27"/>
        </w:rPr>
        <w:t>7</w:t>
      </w:r>
      <w:r w:rsidR="00117A4F" w:rsidRPr="002D389D">
        <w:rPr>
          <w:sz w:val="27"/>
          <w:szCs w:val="27"/>
        </w:rPr>
        <w:t xml:space="preserve"> мая</w:t>
      </w:r>
      <w:r w:rsidRPr="002D389D">
        <w:rPr>
          <w:sz w:val="27"/>
          <w:szCs w:val="27"/>
        </w:rPr>
        <w:t xml:space="preserve"> 201</w:t>
      </w:r>
      <w:r w:rsidR="00EB1408">
        <w:rPr>
          <w:sz w:val="27"/>
          <w:szCs w:val="27"/>
        </w:rPr>
        <w:t>6</w:t>
      </w:r>
      <w:r w:rsidRPr="002D389D">
        <w:rPr>
          <w:sz w:val="27"/>
          <w:szCs w:val="27"/>
        </w:rPr>
        <w:t xml:space="preserve"> года профилактические мероприятия в рамках </w:t>
      </w:r>
      <w:r w:rsidR="00117A4F" w:rsidRPr="002D389D">
        <w:rPr>
          <w:sz w:val="27"/>
          <w:szCs w:val="27"/>
        </w:rPr>
        <w:t xml:space="preserve">Международного дня детского телефона доверия; </w:t>
      </w:r>
    </w:p>
    <w:p w:rsidR="00A3271A" w:rsidRPr="002D389D" w:rsidRDefault="00723E90" w:rsidP="00A20C2E">
      <w:pPr>
        <w:pStyle w:val="a7"/>
        <w:numPr>
          <w:ilvl w:val="1"/>
          <w:numId w:val="2"/>
        </w:numPr>
        <w:ind w:left="0" w:firstLine="567"/>
        <w:jc w:val="both"/>
        <w:rPr>
          <w:sz w:val="27"/>
          <w:szCs w:val="27"/>
        </w:rPr>
      </w:pPr>
      <w:r w:rsidRPr="002D389D">
        <w:rPr>
          <w:sz w:val="27"/>
          <w:szCs w:val="27"/>
        </w:rPr>
        <w:t>предоставить 1</w:t>
      </w:r>
      <w:r w:rsidR="00EB1408">
        <w:rPr>
          <w:sz w:val="27"/>
          <w:szCs w:val="27"/>
        </w:rPr>
        <w:t>7</w:t>
      </w:r>
      <w:r w:rsidRPr="002D389D">
        <w:rPr>
          <w:sz w:val="27"/>
          <w:szCs w:val="27"/>
        </w:rPr>
        <w:t xml:space="preserve"> мая 201</w:t>
      </w:r>
      <w:r w:rsidR="00EB1408">
        <w:rPr>
          <w:sz w:val="27"/>
          <w:szCs w:val="27"/>
        </w:rPr>
        <w:t>6</w:t>
      </w:r>
      <w:r w:rsidRPr="002D389D">
        <w:rPr>
          <w:sz w:val="27"/>
          <w:szCs w:val="27"/>
        </w:rPr>
        <w:t xml:space="preserve"> года</w:t>
      </w:r>
      <w:r w:rsidR="00A20C2E" w:rsidRPr="002D389D">
        <w:rPr>
          <w:sz w:val="27"/>
          <w:szCs w:val="27"/>
        </w:rPr>
        <w:t xml:space="preserve"> </w:t>
      </w:r>
      <w:r w:rsidR="00EB1408">
        <w:rPr>
          <w:sz w:val="27"/>
          <w:szCs w:val="27"/>
        </w:rPr>
        <w:t>ведущему менеджеру МКУ «Управление образования, Сусловой Ю.В.,</w:t>
      </w:r>
      <w:r w:rsidR="00A20C2E" w:rsidRPr="002D389D">
        <w:rPr>
          <w:sz w:val="27"/>
          <w:szCs w:val="27"/>
        </w:rPr>
        <w:t xml:space="preserve"> </w:t>
      </w:r>
      <w:r w:rsidR="00DB2183" w:rsidRPr="002D389D">
        <w:rPr>
          <w:sz w:val="27"/>
          <w:szCs w:val="27"/>
        </w:rPr>
        <w:t xml:space="preserve">информацию о проведении </w:t>
      </w:r>
      <w:r w:rsidR="005D04BD" w:rsidRPr="002D389D">
        <w:rPr>
          <w:sz w:val="27"/>
          <w:szCs w:val="27"/>
        </w:rPr>
        <w:t xml:space="preserve">Международного дня детского телефона доверия </w:t>
      </w:r>
      <w:r w:rsidRPr="002D389D">
        <w:rPr>
          <w:sz w:val="27"/>
          <w:szCs w:val="27"/>
        </w:rPr>
        <w:t>по форме (</w:t>
      </w:r>
      <w:r w:rsidR="00B91E3A" w:rsidRPr="002D389D">
        <w:rPr>
          <w:sz w:val="27"/>
          <w:szCs w:val="27"/>
        </w:rPr>
        <w:t>Приложение № 2</w:t>
      </w:r>
      <w:r w:rsidRPr="002D389D">
        <w:rPr>
          <w:sz w:val="27"/>
          <w:szCs w:val="27"/>
        </w:rPr>
        <w:t>).</w:t>
      </w:r>
    </w:p>
    <w:p w:rsidR="00B72DE1" w:rsidRPr="002D389D" w:rsidRDefault="00EB1408" w:rsidP="009C02E3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Ведущему менеджеру МКУ Управление образования, Сусловой Ю.В.</w:t>
      </w:r>
      <w:r w:rsidR="00997362" w:rsidRPr="002D389D">
        <w:rPr>
          <w:sz w:val="27"/>
          <w:szCs w:val="27"/>
        </w:rPr>
        <w:t xml:space="preserve">, </w:t>
      </w:r>
      <w:proofErr w:type="gramStart"/>
      <w:r w:rsidR="00997362" w:rsidRPr="002D389D">
        <w:rPr>
          <w:sz w:val="27"/>
          <w:szCs w:val="27"/>
        </w:rPr>
        <w:t>заведующему Службы</w:t>
      </w:r>
      <w:proofErr w:type="gramEnd"/>
      <w:r w:rsidR="00997362" w:rsidRPr="002D389D">
        <w:rPr>
          <w:sz w:val="27"/>
          <w:szCs w:val="27"/>
        </w:rPr>
        <w:t xml:space="preserve"> ППМС МКУ Управление образования </w:t>
      </w:r>
      <w:proofErr w:type="spellStart"/>
      <w:r w:rsidR="00997362" w:rsidRPr="002D389D">
        <w:rPr>
          <w:sz w:val="27"/>
          <w:szCs w:val="27"/>
        </w:rPr>
        <w:t>Кочкину</w:t>
      </w:r>
      <w:proofErr w:type="spellEnd"/>
      <w:r w:rsidR="00997362" w:rsidRPr="002D389D">
        <w:rPr>
          <w:sz w:val="27"/>
          <w:szCs w:val="27"/>
        </w:rPr>
        <w:t xml:space="preserve"> И.Н.</w:t>
      </w:r>
      <w:r w:rsidR="009C02E3" w:rsidRPr="002D389D">
        <w:rPr>
          <w:sz w:val="27"/>
          <w:szCs w:val="27"/>
        </w:rPr>
        <w:t xml:space="preserve"> </w:t>
      </w:r>
      <w:r w:rsidR="00997362" w:rsidRPr="002D389D">
        <w:rPr>
          <w:sz w:val="27"/>
          <w:szCs w:val="27"/>
        </w:rPr>
        <w:t>обеспечить сопровождение мероприятий в рамках Международного дня детского телефона доверия</w:t>
      </w:r>
      <w:r w:rsidR="009C02E3" w:rsidRPr="002D389D">
        <w:rPr>
          <w:sz w:val="27"/>
          <w:szCs w:val="27"/>
        </w:rPr>
        <w:t xml:space="preserve"> среди муниципальных общеобразовательных учреждений.</w:t>
      </w:r>
    </w:p>
    <w:p w:rsidR="009C02E3" w:rsidRPr="002D389D" w:rsidRDefault="00DB2183" w:rsidP="00AC6C7D">
      <w:pPr>
        <w:pStyle w:val="a7"/>
        <w:numPr>
          <w:ilvl w:val="0"/>
          <w:numId w:val="2"/>
        </w:numPr>
        <w:tabs>
          <w:tab w:val="left" w:pos="1134"/>
        </w:tabs>
        <w:ind w:left="567" w:firstLine="0"/>
        <w:jc w:val="both"/>
        <w:rPr>
          <w:sz w:val="27"/>
          <w:szCs w:val="27"/>
        </w:rPr>
      </w:pPr>
      <w:r w:rsidRPr="002D389D">
        <w:rPr>
          <w:sz w:val="27"/>
          <w:szCs w:val="27"/>
        </w:rPr>
        <w:t xml:space="preserve">Контроль исполнения приказа </w:t>
      </w:r>
      <w:r w:rsidR="00A7044D" w:rsidRPr="002D389D">
        <w:rPr>
          <w:sz w:val="27"/>
          <w:szCs w:val="27"/>
        </w:rPr>
        <w:t>оставляю за собой.</w:t>
      </w:r>
    </w:p>
    <w:p w:rsidR="00B1762E" w:rsidRDefault="00B1762E" w:rsidP="008E2911">
      <w:pPr>
        <w:pBdr>
          <w:bottom w:val="single" w:sz="12" w:space="1" w:color="auto"/>
        </w:pBdr>
        <w:jc w:val="both"/>
        <w:rPr>
          <w:b/>
          <w:bCs/>
          <w:sz w:val="27"/>
          <w:szCs w:val="27"/>
        </w:rPr>
      </w:pPr>
    </w:p>
    <w:p w:rsidR="008E2911" w:rsidRPr="002D389D" w:rsidRDefault="008E2911" w:rsidP="008E2911">
      <w:pPr>
        <w:pBdr>
          <w:bottom w:val="single" w:sz="12" w:space="1" w:color="auto"/>
        </w:pBdr>
        <w:jc w:val="both"/>
        <w:rPr>
          <w:b/>
          <w:bCs/>
          <w:sz w:val="27"/>
          <w:szCs w:val="27"/>
        </w:rPr>
      </w:pPr>
      <w:r w:rsidRPr="002D389D">
        <w:rPr>
          <w:b/>
          <w:bCs/>
          <w:sz w:val="27"/>
          <w:szCs w:val="27"/>
        </w:rPr>
        <w:t xml:space="preserve">Начальник </w:t>
      </w:r>
      <w:r w:rsidR="00EC77F2" w:rsidRPr="002D389D">
        <w:rPr>
          <w:b/>
          <w:bCs/>
          <w:sz w:val="27"/>
          <w:szCs w:val="27"/>
        </w:rPr>
        <w:t xml:space="preserve">                                              </w:t>
      </w:r>
      <w:r w:rsidRPr="002D389D">
        <w:rPr>
          <w:b/>
          <w:bCs/>
          <w:sz w:val="27"/>
          <w:szCs w:val="27"/>
        </w:rPr>
        <w:t>                   </w:t>
      </w:r>
      <w:r w:rsidR="00146CB7" w:rsidRPr="002D389D">
        <w:rPr>
          <w:b/>
          <w:bCs/>
          <w:sz w:val="27"/>
          <w:szCs w:val="27"/>
        </w:rPr>
        <w:t>   </w:t>
      </w:r>
      <w:r w:rsidR="00DB216D" w:rsidRPr="002D389D">
        <w:rPr>
          <w:b/>
          <w:bCs/>
          <w:sz w:val="27"/>
          <w:szCs w:val="27"/>
        </w:rPr>
        <w:t xml:space="preserve">   </w:t>
      </w:r>
      <w:r w:rsidR="00146CB7" w:rsidRPr="002D389D">
        <w:rPr>
          <w:b/>
          <w:bCs/>
          <w:sz w:val="27"/>
          <w:szCs w:val="27"/>
        </w:rPr>
        <w:t xml:space="preserve">      </w:t>
      </w:r>
      <w:r w:rsidR="002C1540">
        <w:rPr>
          <w:b/>
          <w:bCs/>
          <w:sz w:val="27"/>
          <w:szCs w:val="27"/>
        </w:rPr>
        <w:t xml:space="preserve">   </w:t>
      </w:r>
      <w:r w:rsidR="00D234AE" w:rsidRPr="002D389D">
        <w:rPr>
          <w:b/>
          <w:bCs/>
          <w:sz w:val="27"/>
          <w:szCs w:val="27"/>
        </w:rPr>
        <w:t xml:space="preserve">Ю.С. </w:t>
      </w:r>
      <w:proofErr w:type="spellStart"/>
      <w:r w:rsidR="00D234AE" w:rsidRPr="002D389D">
        <w:rPr>
          <w:b/>
          <w:bCs/>
          <w:sz w:val="27"/>
          <w:szCs w:val="27"/>
        </w:rPr>
        <w:t>Берсенева</w:t>
      </w:r>
      <w:proofErr w:type="spellEnd"/>
    </w:p>
    <w:p w:rsidR="008F69DF" w:rsidRPr="008F69DF" w:rsidRDefault="008F69DF" w:rsidP="008E2911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</w:p>
    <w:p w:rsidR="00AC6C7D" w:rsidRDefault="008E2911" w:rsidP="008E29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Список рассылки: </w:t>
      </w:r>
      <w:proofErr w:type="spellStart"/>
      <w:r w:rsidR="00FD02F2">
        <w:rPr>
          <w:sz w:val="20"/>
          <w:szCs w:val="20"/>
        </w:rPr>
        <w:t>Берсенева</w:t>
      </w:r>
      <w:proofErr w:type="spellEnd"/>
      <w:r w:rsidR="00FD02F2">
        <w:rPr>
          <w:sz w:val="20"/>
          <w:szCs w:val="20"/>
        </w:rPr>
        <w:t xml:space="preserve"> Ю.С., </w:t>
      </w:r>
      <w:proofErr w:type="spellStart"/>
      <w:r w:rsidR="00FD02F2">
        <w:rPr>
          <w:sz w:val="20"/>
          <w:szCs w:val="20"/>
        </w:rPr>
        <w:t>Кочкин</w:t>
      </w:r>
      <w:proofErr w:type="spellEnd"/>
      <w:r w:rsidR="00FD02F2">
        <w:rPr>
          <w:sz w:val="20"/>
          <w:szCs w:val="20"/>
        </w:rPr>
        <w:t xml:space="preserve"> И.Н., </w:t>
      </w:r>
      <w:r w:rsidR="00EB1408">
        <w:rPr>
          <w:sz w:val="20"/>
          <w:szCs w:val="20"/>
        </w:rPr>
        <w:t>Суслова Ю.В.</w:t>
      </w:r>
      <w:r w:rsidR="00FD02F2">
        <w:rPr>
          <w:sz w:val="20"/>
          <w:szCs w:val="20"/>
        </w:rPr>
        <w:t xml:space="preserve">, </w:t>
      </w:r>
      <w:r w:rsidR="00DB216D">
        <w:rPr>
          <w:sz w:val="20"/>
          <w:szCs w:val="20"/>
        </w:rPr>
        <w:t>МОУ</w:t>
      </w:r>
      <w:r w:rsidR="00FD02F2">
        <w:rPr>
          <w:sz w:val="20"/>
          <w:szCs w:val="20"/>
        </w:rPr>
        <w:t xml:space="preserve"> (по списку).</w:t>
      </w:r>
    </w:p>
    <w:p w:rsidR="00DE5B4A" w:rsidRDefault="00DE5B4A" w:rsidP="008E2911">
      <w:pPr>
        <w:jc w:val="both"/>
        <w:rPr>
          <w:sz w:val="20"/>
          <w:szCs w:val="20"/>
        </w:rPr>
      </w:pPr>
    </w:p>
    <w:p w:rsidR="00DE5B4A" w:rsidRDefault="00DE5B4A" w:rsidP="008E2911">
      <w:pPr>
        <w:jc w:val="both"/>
        <w:rPr>
          <w:sz w:val="20"/>
          <w:szCs w:val="20"/>
        </w:rPr>
      </w:pPr>
      <w:r>
        <w:rPr>
          <w:sz w:val="20"/>
          <w:szCs w:val="20"/>
        </w:rPr>
        <w:t>Суслова Ю.В.</w:t>
      </w:r>
    </w:p>
    <w:p w:rsidR="00FD02F2" w:rsidRPr="00D83871" w:rsidRDefault="008E2911" w:rsidP="008E2911">
      <w:pPr>
        <w:jc w:val="both"/>
        <w:rPr>
          <w:sz w:val="20"/>
          <w:szCs w:val="20"/>
        </w:rPr>
      </w:pPr>
      <w:r>
        <w:rPr>
          <w:sz w:val="20"/>
          <w:szCs w:val="20"/>
        </w:rPr>
        <w:t>8 (34373) 4-</w:t>
      </w:r>
      <w:r w:rsidR="00B93725">
        <w:rPr>
          <w:sz w:val="20"/>
          <w:szCs w:val="20"/>
        </w:rPr>
        <w:t>46</w:t>
      </w:r>
      <w:r w:rsidR="00605C63">
        <w:rPr>
          <w:sz w:val="20"/>
          <w:szCs w:val="20"/>
        </w:rPr>
        <w:t>-8</w:t>
      </w:r>
      <w:r w:rsidR="00B93725">
        <w:rPr>
          <w:sz w:val="20"/>
          <w:szCs w:val="20"/>
        </w:rPr>
        <w:t>6</w:t>
      </w:r>
    </w:p>
    <w:p w:rsidR="002D391B" w:rsidRDefault="002D391B" w:rsidP="008E2911">
      <w:pPr>
        <w:jc w:val="both"/>
        <w:rPr>
          <w:sz w:val="28"/>
          <w:szCs w:val="28"/>
        </w:rPr>
        <w:sectPr w:rsidR="002D391B" w:rsidSect="00894D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391B" w:rsidRDefault="002D391B" w:rsidP="002D391B">
      <w:pPr>
        <w:jc w:val="both"/>
        <w:rPr>
          <w:rFonts w:eastAsia="Calibri"/>
          <w:sz w:val="20"/>
          <w:szCs w:val="20"/>
        </w:rPr>
      </w:pPr>
    </w:p>
    <w:p w:rsidR="002D391B" w:rsidRPr="00F04969" w:rsidRDefault="002D391B" w:rsidP="002D391B">
      <w:pPr>
        <w:tabs>
          <w:tab w:val="left" w:pos="1271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>Приложение № 1</w:t>
      </w:r>
      <w:r w:rsidR="00F530B9" w:rsidRPr="00F530B9">
        <w:rPr>
          <w:rFonts w:eastAsia="Calibri"/>
          <w:sz w:val="28"/>
          <w:szCs w:val="28"/>
        </w:rPr>
        <w:t xml:space="preserve"> </w:t>
      </w:r>
      <w:r w:rsidR="00F530B9" w:rsidRPr="00F04969">
        <w:rPr>
          <w:rFonts w:eastAsia="Calibri"/>
          <w:sz w:val="28"/>
          <w:szCs w:val="28"/>
        </w:rPr>
        <w:t xml:space="preserve">к </w:t>
      </w:r>
      <w:r w:rsidR="00F530B9">
        <w:rPr>
          <w:rFonts w:eastAsia="Calibri"/>
          <w:sz w:val="28"/>
          <w:szCs w:val="28"/>
        </w:rPr>
        <w:t>приказу</w:t>
      </w:r>
    </w:p>
    <w:p w:rsidR="002D391B" w:rsidRPr="00F04969" w:rsidRDefault="002D391B" w:rsidP="00F530B9">
      <w:pPr>
        <w:tabs>
          <w:tab w:val="left" w:pos="12717"/>
        </w:tabs>
        <w:jc w:val="both"/>
        <w:rPr>
          <w:rFonts w:eastAsia="Calibri"/>
          <w:sz w:val="28"/>
          <w:szCs w:val="28"/>
        </w:rPr>
      </w:pPr>
      <w:r w:rsidRPr="00F04969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530B9">
        <w:rPr>
          <w:rFonts w:eastAsia="Calibri"/>
          <w:sz w:val="28"/>
          <w:szCs w:val="28"/>
        </w:rPr>
        <w:t xml:space="preserve">        </w:t>
      </w:r>
      <w:r w:rsidR="000D685F">
        <w:rPr>
          <w:rFonts w:eastAsia="Calibri"/>
          <w:sz w:val="28"/>
          <w:szCs w:val="28"/>
        </w:rPr>
        <w:t xml:space="preserve">     </w:t>
      </w:r>
      <w:r w:rsidR="004A1456">
        <w:rPr>
          <w:rFonts w:eastAsia="Calibri"/>
          <w:sz w:val="28"/>
          <w:szCs w:val="28"/>
        </w:rPr>
        <w:t xml:space="preserve"> </w:t>
      </w:r>
      <w:r w:rsidR="000D685F">
        <w:rPr>
          <w:rFonts w:eastAsia="Calibri"/>
          <w:sz w:val="28"/>
          <w:szCs w:val="28"/>
        </w:rPr>
        <w:t>от «26</w:t>
      </w:r>
      <w:r w:rsidRPr="00F04969">
        <w:rPr>
          <w:rFonts w:eastAsia="Calibri"/>
          <w:sz w:val="28"/>
          <w:szCs w:val="28"/>
        </w:rPr>
        <w:t xml:space="preserve">» </w:t>
      </w:r>
      <w:r w:rsidR="0010659D">
        <w:rPr>
          <w:sz w:val="28"/>
          <w:szCs w:val="28"/>
        </w:rPr>
        <w:t xml:space="preserve">апреля </w:t>
      </w:r>
      <w:r w:rsidRPr="00F04969">
        <w:rPr>
          <w:rFonts w:eastAsia="Calibri"/>
          <w:sz w:val="28"/>
          <w:szCs w:val="28"/>
        </w:rPr>
        <w:t>201</w:t>
      </w:r>
      <w:r w:rsidR="000D685F">
        <w:rPr>
          <w:sz w:val="28"/>
          <w:szCs w:val="28"/>
        </w:rPr>
        <w:t>6</w:t>
      </w:r>
      <w:r w:rsidRPr="00F04969">
        <w:rPr>
          <w:rFonts w:eastAsia="Calibri"/>
          <w:sz w:val="28"/>
          <w:szCs w:val="28"/>
        </w:rPr>
        <w:t xml:space="preserve"> г.</w:t>
      </w:r>
      <w:r w:rsidR="00F530B9" w:rsidRPr="00F530B9">
        <w:rPr>
          <w:rFonts w:eastAsia="Calibri"/>
          <w:sz w:val="28"/>
          <w:szCs w:val="28"/>
        </w:rPr>
        <w:t xml:space="preserve"> </w:t>
      </w:r>
      <w:r w:rsidR="00F530B9" w:rsidRPr="00F04969">
        <w:rPr>
          <w:rFonts w:eastAsia="Calibri"/>
          <w:sz w:val="28"/>
          <w:szCs w:val="28"/>
        </w:rPr>
        <w:t>№</w:t>
      </w:r>
      <w:r w:rsidR="000D685F">
        <w:rPr>
          <w:rFonts w:eastAsia="Calibri"/>
          <w:sz w:val="28"/>
          <w:szCs w:val="28"/>
        </w:rPr>
        <w:t xml:space="preserve">   </w:t>
      </w:r>
      <w:r w:rsidR="00316665">
        <w:rPr>
          <w:rFonts w:eastAsia="Calibri"/>
          <w:sz w:val="28"/>
          <w:szCs w:val="28"/>
        </w:rPr>
        <w:t>187</w:t>
      </w:r>
      <w:r w:rsidR="000D685F">
        <w:rPr>
          <w:rFonts w:eastAsia="Calibri"/>
          <w:sz w:val="28"/>
          <w:szCs w:val="28"/>
        </w:rPr>
        <w:t xml:space="preserve"> </w:t>
      </w:r>
      <w:r w:rsidR="00F530B9" w:rsidRPr="00F04969">
        <w:rPr>
          <w:rFonts w:eastAsia="Calibri"/>
          <w:sz w:val="28"/>
          <w:szCs w:val="28"/>
        </w:rPr>
        <w:t xml:space="preserve"> </w:t>
      </w:r>
      <w:r w:rsidR="000D685F">
        <w:rPr>
          <w:rFonts w:eastAsia="Calibri"/>
          <w:sz w:val="28"/>
          <w:szCs w:val="28"/>
        </w:rPr>
        <w:t xml:space="preserve">    </w:t>
      </w:r>
    </w:p>
    <w:p w:rsidR="002D391B" w:rsidRPr="00F04969" w:rsidRDefault="002D391B" w:rsidP="002D391B">
      <w:pPr>
        <w:tabs>
          <w:tab w:val="left" w:pos="1157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D391B" w:rsidRDefault="002D391B" w:rsidP="002D391B">
      <w:pPr>
        <w:jc w:val="both"/>
        <w:rPr>
          <w:rFonts w:eastAsia="Calibri"/>
          <w:sz w:val="20"/>
          <w:szCs w:val="20"/>
        </w:rPr>
      </w:pPr>
    </w:p>
    <w:p w:rsidR="002D391B" w:rsidRDefault="002D391B" w:rsidP="002D391B">
      <w:pPr>
        <w:jc w:val="both"/>
        <w:rPr>
          <w:rFonts w:eastAsia="Calibri"/>
          <w:sz w:val="20"/>
          <w:szCs w:val="20"/>
        </w:rPr>
      </w:pPr>
    </w:p>
    <w:p w:rsidR="002D391B" w:rsidRDefault="002D391B" w:rsidP="002D391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391B">
        <w:rPr>
          <w:rFonts w:eastAsia="Calibri"/>
          <w:b/>
          <w:sz w:val="28"/>
          <w:szCs w:val="28"/>
        </w:rPr>
        <w:t xml:space="preserve">План </w:t>
      </w:r>
    </w:p>
    <w:p w:rsidR="002D391B" w:rsidRDefault="002D391B" w:rsidP="002D391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391B">
        <w:rPr>
          <w:rFonts w:eastAsia="Calibri"/>
          <w:b/>
          <w:sz w:val="28"/>
          <w:szCs w:val="28"/>
        </w:rPr>
        <w:t xml:space="preserve">проведения </w:t>
      </w:r>
      <w:r w:rsidRPr="002D391B">
        <w:rPr>
          <w:b/>
          <w:sz w:val="28"/>
          <w:szCs w:val="28"/>
        </w:rPr>
        <w:t xml:space="preserve">Международного дня детского телефона доверия </w:t>
      </w:r>
    </w:p>
    <w:p w:rsidR="002D391B" w:rsidRPr="002D391B" w:rsidRDefault="002D391B" w:rsidP="002D391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2D391B">
        <w:rPr>
          <w:rFonts w:eastAsia="Calibri"/>
          <w:b/>
          <w:sz w:val="28"/>
          <w:szCs w:val="28"/>
        </w:rPr>
        <w:t xml:space="preserve">в муниципальных </w:t>
      </w:r>
      <w:r w:rsidRPr="002D391B">
        <w:rPr>
          <w:b/>
          <w:sz w:val="28"/>
          <w:szCs w:val="28"/>
        </w:rPr>
        <w:t>обще</w:t>
      </w:r>
      <w:r w:rsidRPr="002D391B">
        <w:rPr>
          <w:rFonts w:eastAsia="Calibri"/>
          <w:b/>
          <w:sz w:val="28"/>
          <w:szCs w:val="28"/>
        </w:rPr>
        <w:t>образовательных учреждениях</w:t>
      </w:r>
    </w:p>
    <w:p w:rsidR="002D391B" w:rsidRDefault="002D391B" w:rsidP="002D391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14075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7655"/>
        <w:gridCol w:w="2410"/>
        <w:gridCol w:w="3402"/>
      </w:tblGrid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B72DE1" w:rsidP="004C4A20">
            <w:pPr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№</w:t>
            </w:r>
          </w:p>
        </w:tc>
        <w:tc>
          <w:tcPr>
            <w:tcW w:w="7655" w:type="dxa"/>
          </w:tcPr>
          <w:p w:rsidR="00B72DE1" w:rsidRPr="00F87CD5" w:rsidRDefault="00B72DE1" w:rsidP="004C4A20">
            <w:pPr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Мероприятие</w:t>
            </w:r>
          </w:p>
        </w:tc>
        <w:tc>
          <w:tcPr>
            <w:tcW w:w="2410" w:type="dxa"/>
          </w:tcPr>
          <w:p w:rsidR="00B72DE1" w:rsidRPr="00F87CD5" w:rsidRDefault="00B72DE1" w:rsidP="004C4A20">
            <w:pPr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Дата проведения, место</w:t>
            </w:r>
          </w:p>
        </w:tc>
        <w:tc>
          <w:tcPr>
            <w:tcW w:w="3402" w:type="dxa"/>
          </w:tcPr>
          <w:p w:rsidR="00B72DE1" w:rsidRPr="00F87CD5" w:rsidRDefault="00B72DE1" w:rsidP="004C4A20">
            <w:pPr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Ответственный </w:t>
            </w:r>
          </w:p>
        </w:tc>
      </w:tr>
      <w:tr w:rsidR="00B72DE1" w:rsidRPr="00F87CD5" w:rsidTr="000C76ED">
        <w:trPr>
          <w:trHeight w:val="1175"/>
        </w:trPr>
        <w:tc>
          <w:tcPr>
            <w:tcW w:w="608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1</w:t>
            </w:r>
          </w:p>
        </w:tc>
        <w:tc>
          <w:tcPr>
            <w:tcW w:w="7655" w:type="dxa"/>
          </w:tcPr>
          <w:p w:rsidR="00B72DE1" w:rsidRPr="00F87CD5" w:rsidRDefault="00B72DE1" w:rsidP="004C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87CD5">
              <w:rPr>
                <w:rFonts w:eastAsia="Calibri"/>
              </w:rPr>
              <w:t>Освещение в СМИ</w:t>
            </w:r>
            <w:r w:rsidRPr="00F87CD5">
              <w:t>, сайтах ОУ, Управления образования</w:t>
            </w:r>
            <w:r w:rsidRPr="00F87CD5">
              <w:rPr>
                <w:rFonts w:eastAsia="Calibri"/>
              </w:rPr>
              <w:t>:</w:t>
            </w:r>
          </w:p>
          <w:p w:rsidR="00B72DE1" w:rsidRPr="00F87CD5" w:rsidRDefault="00B72DE1" w:rsidP="004C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 - о проведении </w:t>
            </w:r>
            <w:r w:rsidRPr="00F87CD5">
              <w:t>Международного дня детского телефона доверия</w:t>
            </w:r>
            <w:r w:rsidRPr="00F87CD5">
              <w:rPr>
                <w:rFonts w:eastAsia="Calibri"/>
              </w:rPr>
              <w:t>;</w:t>
            </w:r>
          </w:p>
          <w:p w:rsidR="00B72DE1" w:rsidRPr="00F87CD5" w:rsidRDefault="00B72DE1" w:rsidP="009C584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- об итогах проведения </w:t>
            </w:r>
            <w:r w:rsidRPr="00F87CD5">
              <w:t>Международного дня детского телефона доверия</w:t>
            </w:r>
          </w:p>
        </w:tc>
        <w:tc>
          <w:tcPr>
            <w:tcW w:w="2410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до </w:t>
            </w:r>
            <w:r w:rsidRPr="00F87CD5">
              <w:t>1</w:t>
            </w:r>
            <w:r w:rsidR="00EB1408">
              <w:t>3</w:t>
            </w:r>
            <w:r w:rsidRPr="00F87CD5">
              <w:rPr>
                <w:rFonts w:eastAsia="Calibri"/>
              </w:rPr>
              <w:t>.</w:t>
            </w:r>
            <w:r w:rsidRPr="00F87CD5">
              <w:t>05</w:t>
            </w:r>
            <w:r w:rsidRPr="00F87CD5">
              <w:rPr>
                <w:rFonts w:eastAsia="Calibri"/>
              </w:rPr>
              <w:t>.201</w:t>
            </w:r>
            <w:r w:rsidR="00EB1408">
              <w:t>6</w:t>
            </w:r>
            <w:r w:rsidRPr="00F87CD5">
              <w:rPr>
                <w:rFonts w:eastAsia="Calibri"/>
              </w:rPr>
              <w:t xml:space="preserve"> г.,</w:t>
            </w:r>
          </w:p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до </w:t>
            </w:r>
            <w:r w:rsidR="00EB1408">
              <w:t>17</w:t>
            </w:r>
            <w:r w:rsidRPr="00F87CD5">
              <w:rPr>
                <w:rFonts w:eastAsia="Calibri"/>
              </w:rPr>
              <w:t>.</w:t>
            </w:r>
            <w:r w:rsidRPr="00F87CD5">
              <w:t>05</w:t>
            </w:r>
            <w:r w:rsidRPr="00F87CD5">
              <w:rPr>
                <w:rFonts w:eastAsia="Calibri"/>
              </w:rPr>
              <w:t>.201</w:t>
            </w:r>
            <w:r w:rsidR="00EB1408">
              <w:t>6</w:t>
            </w:r>
            <w:r w:rsidRPr="00F87CD5">
              <w:rPr>
                <w:rFonts w:eastAsia="Calibri"/>
              </w:rPr>
              <w:t xml:space="preserve"> г.</w:t>
            </w:r>
          </w:p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402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МКУ Управление образования </w:t>
            </w:r>
          </w:p>
          <w:p w:rsidR="00B72DE1" w:rsidRPr="00F87CD5" w:rsidRDefault="00B72DE1" w:rsidP="003166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t>(</w:t>
            </w:r>
            <w:r w:rsidR="00316665">
              <w:t>Суслова Ю.В.)</w:t>
            </w: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2</w:t>
            </w:r>
          </w:p>
        </w:tc>
        <w:tc>
          <w:tcPr>
            <w:tcW w:w="7655" w:type="dxa"/>
          </w:tcPr>
          <w:p w:rsidR="00B72DE1" w:rsidRPr="00F87CD5" w:rsidRDefault="00B72DE1" w:rsidP="004C4A20">
            <w:pPr>
              <w:jc w:val="both"/>
              <w:rPr>
                <w:rFonts w:eastAsia="Calibri"/>
              </w:rPr>
            </w:pPr>
            <w:r w:rsidRPr="00F87CD5">
              <w:t>Мероприятия, направленные на информирование о деятельности телефона доверия:</w:t>
            </w:r>
          </w:p>
        </w:tc>
        <w:tc>
          <w:tcPr>
            <w:tcW w:w="2410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402" w:type="dxa"/>
          </w:tcPr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F530B9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2.1</w:t>
            </w:r>
          </w:p>
        </w:tc>
        <w:tc>
          <w:tcPr>
            <w:tcW w:w="7655" w:type="dxa"/>
          </w:tcPr>
          <w:p w:rsidR="00B72DE1" w:rsidRPr="00F87CD5" w:rsidRDefault="00B72DE1" w:rsidP="00A215E9">
            <w:pPr>
              <w:jc w:val="both"/>
            </w:pPr>
            <w:r w:rsidRPr="00F87CD5">
              <w:t>печать и распространение информационных листов с номером телефона доверия среди МОУ</w:t>
            </w:r>
          </w:p>
        </w:tc>
        <w:tc>
          <w:tcPr>
            <w:tcW w:w="2410" w:type="dxa"/>
          </w:tcPr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до 1</w:t>
            </w:r>
            <w:r w:rsidR="00EB1408">
              <w:rPr>
                <w:rFonts w:eastAsia="Calibri"/>
              </w:rPr>
              <w:t>7</w:t>
            </w:r>
            <w:r w:rsidRPr="00F87CD5">
              <w:rPr>
                <w:rFonts w:eastAsia="Calibri"/>
              </w:rPr>
              <w:t>.05.201</w:t>
            </w:r>
            <w:r w:rsidR="00EB1408">
              <w:rPr>
                <w:rFonts w:eastAsia="Calibri"/>
              </w:rPr>
              <w:t>6</w:t>
            </w:r>
            <w:r w:rsidRPr="00F87CD5">
              <w:rPr>
                <w:rFonts w:eastAsia="Calibri"/>
              </w:rPr>
              <w:t xml:space="preserve"> г.</w:t>
            </w:r>
          </w:p>
          <w:p w:rsidR="00B72DE1" w:rsidRPr="00F87CD5" w:rsidRDefault="00B72DE1" w:rsidP="004C4A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402" w:type="dxa"/>
          </w:tcPr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МКУ Управление образования </w:t>
            </w:r>
          </w:p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>(Кочкин И.Н.)</w:t>
            </w: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F530B9" w:rsidP="004C4A20">
            <w:pPr>
              <w:autoSpaceDE w:val="0"/>
              <w:autoSpaceDN w:val="0"/>
              <w:adjustRightInd w:val="0"/>
              <w:jc w:val="center"/>
            </w:pPr>
            <w:r w:rsidRPr="00F87CD5">
              <w:t>2.2</w:t>
            </w:r>
          </w:p>
        </w:tc>
        <w:tc>
          <w:tcPr>
            <w:tcW w:w="7655" w:type="dxa"/>
          </w:tcPr>
          <w:p w:rsidR="00B72DE1" w:rsidRPr="000C76ED" w:rsidRDefault="000C76ED" w:rsidP="000C76ED">
            <w:pPr>
              <w:pStyle w:val="ab"/>
              <w:spacing w:after="0"/>
              <w:ind w:left="0" w:right="176"/>
              <w:jc w:val="both"/>
            </w:pPr>
            <w:r w:rsidRPr="000C76ED">
              <w:t>проведение тематических уроков, классных часов и родительских собраний о деятельности службы детского телефона доверия</w:t>
            </w:r>
          </w:p>
        </w:tc>
        <w:tc>
          <w:tcPr>
            <w:tcW w:w="2410" w:type="dxa"/>
          </w:tcPr>
          <w:p w:rsidR="00B72DE1" w:rsidRPr="00F87CD5" w:rsidRDefault="00EB1408" w:rsidP="004229F0">
            <w:pPr>
              <w:autoSpaceDE w:val="0"/>
              <w:autoSpaceDN w:val="0"/>
              <w:adjustRightInd w:val="0"/>
              <w:jc w:val="center"/>
            </w:pPr>
            <w:r>
              <w:t>с16 по 17 мая 2016</w:t>
            </w:r>
            <w:r w:rsidR="004229F0" w:rsidRPr="00F87CD5">
              <w:t xml:space="preserve"> г.</w:t>
            </w:r>
          </w:p>
        </w:tc>
        <w:tc>
          <w:tcPr>
            <w:tcW w:w="3402" w:type="dxa"/>
          </w:tcPr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</w:t>
            </w: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F530B9" w:rsidP="004C4A20">
            <w:pPr>
              <w:autoSpaceDE w:val="0"/>
              <w:autoSpaceDN w:val="0"/>
              <w:adjustRightInd w:val="0"/>
              <w:jc w:val="center"/>
            </w:pPr>
            <w:r w:rsidRPr="00F87CD5">
              <w:t>2.3</w:t>
            </w:r>
          </w:p>
        </w:tc>
        <w:tc>
          <w:tcPr>
            <w:tcW w:w="7655" w:type="dxa"/>
          </w:tcPr>
          <w:p w:rsidR="005F4099" w:rsidRPr="00F87CD5" w:rsidRDefault="000C76ED" w:rsidP="0052749F">
            <w:pPr>
              <w:pStyle w:val="ab"/>
              <w:spacing w:after="0"/>
              <w:ind w:left="0" w:right="176"/>
              <w:jc w:val="both"/>
            </w:pPr>
            <w:r w:rsidRPr="000C76ED">
              <w:t>проведение лекции, бесед для детей и родителей, в том числе с привлечением представителей государственных учреждений социального обслуживания населения</w:t>
            </w:r>
          </w:p>
        </w:tc>
        <w:tc>
          <w:tcPr>
            <w:tcW w:w="2410" w:type="dxa"/>
          </w:tcPr>
          <w:p w:rsidR="00B72DE1" w:rsidRPr="00F87CD5" w:rsidRDefault="00EB1408" w:rsidP="004C4A20">
            <w:pPr>
              <w:autoSpaceDE w:val="0"/>
              <w:autoSpaceDN w:val="0"/>
              <w:adjustRightInd w:val="0"/>
              <w:jc w:val="center"/>
            </w:pPr>
            <w:r>
              <w:t>с16 по 17 мая 2016</w:t>
            </w:r>
            <w:r w:rsidR="004229F0" w:rsidRPr="00F87CD5">
              <w:t xml:space="preserve"> г.</w:t>
            </w:r>
          </w:p>
        </w:tc>
        <w:tc>
          <w:tcPr>
            <w:tcW w:w="3402" w:type="dxa"/>
          </w:tcPr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МКУ Управление образования </w:t>
            </w:r>
          </w:p>
          <w:p w:rsidR="00B72DE1" w:rsidRPr="00F87CD5" w:rsidRDefault="00B72DE1" w:rsidP="00B72DE1">
            <w:pPr>
              <w:autoSpaceDE w:val="0"/>
              <w:autoSpaceDN w:val="0"/>
              <w:adjustRightInd w:val="0"/>
              <w:jc w:val="center"/>
            </w:pPr>
            <w:r w:rsidRPr="00F87CD5">
              <w:t>(Кочкин И.Н.)</w:t>
            </w: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F530B9" w:rsidP="004C4A20">
            <w:pPr>
              <w:autoSpaceDE w:val="0"/>
              <w:autoSpaceDN w:val="0"/>
              <w:adjustRightInd w:val="0"/>
              <w:jc w:val="center"/>
            </w:pPr>
            <w:r w:rsidRPr="00F87CD5">
              <w:t>2.4</w:t>
            </w:r>
          </w:p>
        </w:tc>
        <w:tc>
          <w:tcPr>
            <w:tcW w:w="7655" w:type="dxa"/>
          </w:tcPr>
          <w:p w:rsidR="00B72DE1" w:rsidRPr="00F87CD5" w:rsidRDefault="00B72DE1" w:rsidP="004C4A20">
            <w:pPr>
              <w:jc w:val="both"/>
            </w:pPr>
            <w:r w:rsidRPr="00F87CD5">
              <w:t>проведение волонтёрскими объединениями акций на площадях и улицах городского округа с раздачей визиток, информационных листов, брошюр с рекламой Детского Телефона доверия</w:t>
            </w:r>
          </w:p>
        </w:tc>
        <w:tc>
          <w:tcPr>
            <w:tcW w:w="2410" w:type="dxa"/>
          </w:tcPr>
          <w:p w:rsidR="00B72DE1" w:rsidRPr="00F87CD5" w:rsidRDefault="00EB1408" w:rsidP="00C4156C">
            <w:pPr>
              <w:autoSpaceDE w:val="0"/>
              <w:autoSpaceDN w:val="0"/>
              <w:adjustRightInd w:val="0"/>
              <w:jc w:val="center"/>
            </w:pPr>
            <w:r>
              <w:t>с16 по 17 мая 2016</w:t>
            </w:r>
            <w:r w:rsidR="004229F0" w:rsidRPr="00F87CD5">
              <w:t xml:space="preserve"> г.</w:t>
            </w:r>
          </w:p>
        </w:tc>
        <w:tc>
          <w:tcPr>
            <w:tcW w:w="3402" w:type="dxa"/>
          </w:tcPr>
          <w:p w:rsidR="00B72DE1" w:rsidRPr="00F87CD5" w:rsidRDefault="00B72DE1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B72DE1" w:rsidRPr="00F87CD5" w:rsidRDefault="00B72DE1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МКУ Управление образования </w:t>
            </w:r>
          </w:p>
          <w:p w:rsidR="00B72DE1" w:rsidRPr="00F87CD5" w:rsidRDefault="00B72DE1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>(Кочкин И.Н.)</w:t>
            </w:r>
          </w:p>
        </w:tc>
      </w:tr>
      <w:tr w:rsidR="005F4099" w:rsidRPr="00F87CD5" w:rsidTr="000C76ED">
        <w:trPr>
          <w:trHeight w:val="145"/>
        </w:trPr>
        <w:tc>
          <w:tcPr>
            <w:tcW w:w="608" w:type="dxa"/>
          </w:tcPr>
          <w:p w:rsidR="005F4099" w:rsidRPr="00F87CD5" w:rsidRDefault="00083440" w:rsidP="004C4A20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7655" w:type="dxa"/>
          </w:tcPr>
          <w:p w:rsidR="005F4099" w:rsidRPr="00F87CD5" w:rsidRDefault="00083440" w:rsidP="00EB1408">
            <w:pPr>
              <w:jc w:val="both"/>
            </w:pPr>
            <w:r>
              <w:t>п</w:t>
            </w:r>
            <w:r w:rsidR="005F4099" w:rsidRPr="00F87CD5">
              <w:t>роведение детских конку</w:t>
            </w:r>
            <w:r w:rsidR="00A82860">
              <w:t>рсов</w:t>
            </w:r>
            <w:r w:rsidR="00EB1408">
              <w:t xml:space="preserve"> рисунков, стихов, историй</w:t>
            </w:r>
            <w:r w:rsidR="00A82860">
              <w:t xml:space="preserve"> (в т.ч. на лучшую историю «Как  помог</w:t>
            </w:r>
            <w:r w:rsidR="00EB1408">
              <w:t>ает</w:t>
            </w:r>
            <w:r w:rsidR="00A82860">
              <w:t xml:space="preserve"> Телефон доверия»</w:t>
            </w:r>
            <w:r w:rsidR="005F4099" w:rsidRPr="00F87CD5">
              <w:t>)</w:t>
            </w:r>
          </w:p>
        </w:tc>
        <w:tc>
          <w:tcPr>
            <w:tcW w:w="2410" w:type="dxa"/>
          </w:tcPr>
          <w:p w:rsidR="005F4099" w:rsidRPr="00F87CD5" w:rsidRDefault="00DE5B4A" w:rsidP="00DE5B4A">
            <w:pPr>
              <w:autoSpaceDE w:val="0"/>
              <w:autoSpaceDN w:val="0"/>
              <w:adjustRightInd w:val="0"/>
              <w:jc w:val="center"/>
            </w:pPr>
            <w:r>
              <w:t>с13 по 17 мая 2016 г.</w:t>
            </w:r>
          </w:p>
        </w:tc>
        <w:tc>
          <w:tcPr>
            <w:tcW w:w="3402" w:type="dxa"/>
          </w:tcPr>
          <w:p w:rsidR="00B73F52" w:rsidRPr="00F87CD5" w:rsidRDefault="00B73F52" w:rsidP="00B73F52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B73F52" w:rsidRPr="00F87CD5" w:rsidRDefault="00B73F52" w:rsidP="00B73F5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87CD5">
              <w:rPr>
                <w:rFonts w:eastAsia="Calibri"/>
              </w:rPr>
              <w:t xml:space="preserve">МКУ Управление образования </w:t>
            </w:r>
          </w:p>
          <w:p w:rsidR="005F4099" w:rsidRPr="00F87CD5" w:rsidRDefault="00B73F52" w:rsidP="002C5854">
            <w:pPr>
              <w:autoSpaceDE w:val="0"/>
              <w:autoSpaceDN w:val="0"/>
              <w:adjustRightInd w:val="0"/>
              <w:jc w:val="center"/>
            </w:pPr>
            <w:r w:rsidRPr="00F87CD5">
              <w:t>(</w:t>
            </w:r>
            <w:r w:rsidR="002C5854">
              <w:t>Суслова Ю.В.</w:t>
            </w:r>
            <w:r w:rsidRPr="00F87CD5">
              <w:t>)</w:t>
            </w:r>
          </w:p>
        </w:tc>
      </w:tr>
      <w:tr w:rsidR="00B72DE1" w:rsidRPr="00F87CD5" w:rsidTr="000C76ED">
        <w:trPr>
          <w:trHeight w:val="145"/>
        </w:trPr>
        <w:tc>
          <w:tcPr>
            <w:tcW w:w="608" w:type="dxa"/>
          </w:tcPr>
          <w:p w:rsidR="00B72DE1" w:rsidRPr="00F87CD5" w:rsidRDefault="000D685F" w:rsidP="004C4A2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B72DE1" w:rsidRPr="00F87CD5" w:rsidRDefault="00954B1E" w:rsidP="005A1CD8">
            <w:pPr>
              <w:jc w:val="both"/>
            </w:pPr>
            <w:r w:rsidRPr="00F87CD5">
              <w:t xml:space="preserve">Масштабные акции на площадях и улицах </w:t>
            </w:r>
            <w:r w:rsidR="005A1CD8">
              <w:t>городского округа</w:t>
            </w:r>
            <w:r w:rsidRPr="00F87CD5">
              <w:t xml:space="preserve"> с раздачей </w:t>
            </w:r>
            <w:r w:rsidRPr="00F87CD5">
              <w:lastRenderedPageBreak/>
              <w:t>визиток/листовок о службах детских телефонов доверия</w:t>
            </w:r>
          </w:p>
        </w:tc>
        <w:tc>
          <w:tcPr>
            <w:tcW w:w="2410" w:type="dxa"/>
          </w:tcPr>
          <w:p w:rsidR="00B72DE1" w:rsidRPr="00F87CD5" w:rsidRDefault="002C5854" w:rsidP="004C4A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с16 по 17</w:t>
            </w:r>
            <w:r w:rsidR="00DE5B4A">
              <w:t xml:space="preserve"> мая 2016</w:t>
            </w:r>
            <w:r w:rsidR="00230BCF" w:rsidRPr="00F87CD5">
              <w:t xml:space="preserve"> г.</w:t>
            </w:r>
          </w:p>
        </w:tc>
        <w:tc>
          <w:tcPr>
            <w:tcW w:w="3402" w:type="dxa"/>
          </w:tcPr>
          <w:p w:rsidR="00CB0EA0" w:rsidRPr="00F87CD5" w:rsidRDefault="00CB0EA0" w:rsidP="00CB0EA0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B72DE1" w:rsidRPr="00F87CD5" w:rsidRDefault="00B72DE1" w:rsidP="00CB0EA0">
            <w:pPr>
              <w:autoSpaceDE w:val="0"/>
              <w:autoSpaceDN w:val="0"/>
              <w:adjustRightInd w:val="0"/>
              <w:jc w:val="center"/>
            </w:pPr>
          </w:p>
        </w:tc>
      </w:tr>
      <w:tr w:rsidR="00230BCF" w:rsidRPr="00F87CD5" w:rsidTr="000C76ED">
        <w:trPr>
          <w:trHeight w:val="145"/>
        </w:trPr>
        <w:tc>
          <w:tcPr>
            <w:tcW w:w="608" w:type="dxa"/>
          </w:tcPr>
          <w:p w:rsidR="00230BCF" w:rsidRPr="00F87CD5" w:rsidRDefault="000D685F" w:rsidP="004C4A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7655" w:type="dxa"/>
          </w:tcPr>
          <w:p w:rsidR="00230BCF" w:rsidRPr="00F87CD5" w:rsidRDefault="00230BCF" w:rsidP="00B413F6">
            <w:pPr>
              <w:jc w:val="both"/>
            </w:pPr>
            <w:r w:rsidRPr="00F87CD5">
              <w:t>Размещение информации о Телефоне доверия на информационных стендах (уголках)</w:t>
            </w:r>
          </w:p>
        </w:tc>
        <w:tc>
          <w:tcPr>
            <w:tcW w:w="2410" w:type="dxa"/>
          </w:tcPr>
          <w:p w:rsidR="00230BCF" w:rsidRPr="00F87CD5" w:rsidRDefault="00230BCF" w:rsidP="00230BCF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в течение </w:t>
            </w:r>
          </w:p>
          <w:p w:rsidR="00230BCF" w:rsidRPr="00F87CD5" w:rsidRDefault="00230BCF" w:rsidP="00230BCF">
            <w:pPr>
              <w:autoSpaceDE w:val="0"/>
              <w:autoSpaceDN w:val="0"/>
              <w:adjustRightInd w:val="0"/>
              <w:jc w:val="center"/>
            </w:pPr>
            <w:r w:rsidRPr="00F87CD5">
              <w:t>учебного года</w:t>
            </w:r>
          </w:p>
        </w:tc>
        <w:tc>
          <w:tcPr>
            <w:tcW w:w="3402" w:type="dxa"/>
          </w:tcPr>
          <w:p w:rsidR="00230BCF" w:rsidRPr="00F87CD5" w:rsidRDefault="00230BCF" w:rsidP="00230BCF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230BCF" w:rsidRPr="00F87CD5" w:rsidRDefault="00230BCF" w:rsidP="00230BCF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МКУ Управление образования </w:t>
            </w:r>
          </w:p>
          <w:p w:rsidR="00230BCF" w:rsidRPr="00F87CD5" w:rsidRDefault="00230BCF" w:rsidP="00230BCF">
            <w:pPr>
              <w:autoSpaceDE w:val="0"/>
              <w:autoSpaceDN w:val="0"/>
              <w:adjustRightInd w:val="0"/>
              <w:jc w:val="center"/>
            </w:pPr>
            <w:r w:rsidRPr="00F87CD5">
              <w:t>(Кочкин И.Н.)</w:t>
            </w:r>
          </w:p>
        </w:tc>
      </w:tr>
      <w:tr w:rsidR="00F530B9" w:rsidRPr="00F87CD5" w:rsidTr="000C76ED">
        <w:trPr>
          <w:trHeight w:val="145"/>
        </w:trPr>
        <w:tc>
          <w:tcPr>
            <w:tcW w:w="608" w:type="dxa"/>
          </w:tcPr>
          <w:p w:rsidR="00F530B9" w:rsidRPr="00F87CD5" w:rsidRDefault="000D685F" w:rsidP="004C4A2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F530B9" w:rsidRPr="00F87CD5" w:rsidRDefault="00230BCF" w:rsidP="00CC4696">
            <w:pPr>
              <w:jc w:val="both"/>
            </w:pPr>
            <w:proofErr w:type="gramStart"/>
            <w:r>
              <w:t>М</w:t>
            </w:r>
            <w:r w:rsidR="00F530B9" w:rsidRPr="00F87CD5">
              <w:t xml:space="preserve">ероприятия, направленные на повышение уровня информационной культуры </w:t>
            </w:r>
            <w:r w:rsidR="00CC4696" w:rsidRPr="00F87CD5">
              <w:t>педагогов</w:t>
            </w:r>
            <w:r w:rsidR="00F530B9" w:rsidRPr="00F87CD5">
              <w:t xml:space="preserve"> МОУ в сфере профилактики и коррекции различных форм </w:t>
            </w:r>
            <w:proofErr w:type="spellStart"/>
            <w:r w:rsidR="00F530B9" w:rsidRPr="00F87CD5">
              <w:t>девиантного</w:t>
            </w:r>
            <w:proofErr w:type="spellEnd"/>
            <w:r w:rsidR="00F530B9" w:rsidRPr="00F87CD5">
              <w:t xml:space="preserve"> поведения детей, подростков, родителей, педагогов средствами Телефона доверия: групповые тематические консультации, методические </w:t>
            </w:r>
            <w:proofErr w:type="spellStart"/>
            <w:r w:rsidR="00F530B9" w:rsidRPr="00F87CD5">
              <w:t>рефлепрактикумы</w:t>
            </w:r>
            <w:proofErr w:type="spellEnd"/>
            <w:r w:rsidR="00F530B9" w:rsidRPr="00F87CD5">
              <w:t xml:space="preserve"> и т.д.</w:t>
            </w:r>
            <w:proofErr w:type="gramEnd"/>
          </w:p>
        </w:tc>
        <w:tc>
          <w:tcPr>
            <w:tcW w:w="2410" w:type="dxa"/>
          </w:tcPr>
          <w:p w:rsidR="00F530B9" w:rsidRPr="00F87CD5" w:rsidRDefault="00F530B9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в течение </w:t>
            </w:r>
          </w:p>
          <w:p w:rsidR="00F530B9" w:rsidRPr="00F87CD5" w:rsidRDefault="00F530B9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>учебного года</w:t>
            </w:r>
          </w:p>
        </w:tc>
        <w:tc>
          <w:tcPr>
            <w:tcW w:w="3402" w:type="dxa"/>
          </w:tcPr>
          <w:p w:rsidR="00F530B9" w:rsidRPr="00F87CD5" w:rsidRDefault="00F530B9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>Руководители МОУ,</w:t>
            </w:r>
          </w:p>
          <w:p w:rsidR="00F530B9" w:rsidRPr="00F87CD5" w:rsidRDefault="00F530B9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 xml:space="preserve">МКУ Управление образования </w:t>
            </w:r>
          </w:p>
          <w:p w:rsidR="00F530B9" w:rsidRPr="00F87CD5" w:rsidRDefault="00F530B9" w:rsidP="00C4156C">
            <w:pPr>
              <w:autoSpaceDE w:val="0"/>
              <w:autoSpaceDN w:val="0"/>
              <w:adjustRightInd w:val="0"/>
              <w:jc w:val="center"/>
            </w:pPr>
            <w:r w:rsidRPr="00F87CD5">
              <w:t>(Кочкин И.Н.)</w:t>
            </w:r>
          </w:p>
        </w:tc>
      </w:tr>
    </w:tbl>
    <w:p w:rsidR="000371CF" w:rsidRPr="00F87CD5" w:rsidRDefault="000371CF" w:rsidP="008E2911">
      <w:pPr>
        <w:jc w:val="both"/>
      </w:pPr>
    </w:p>
    <w:p w:rsidR="000371CF" w:rsidRDefault="000371C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8E2911">
      <w:pPr>
        <w:jc w:val="both"/>
        <w:rPr>
          <w:sz w:val="28"/>
          <w:szCs w:val="28"/>
        </w:rPr>
      </w:pPr>
    </w:p>
    <w:p w:rsidR="000D685F" w:rsidRDefault="000D685F" w:rsidP="000D685F">
      <w:pPr>
        <w:ind w:left="106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к приказу </w:t>
      </w:r>
    </w:p>
    <w:p w:rsidR="000D685F" w:rsidRPr="000D685F" w:rsidRDefault="000D685F" w:rsidP="000D685F">
      <w:pPr>
        <w:ind w:left="10620"/>
        <w:rPr>
          <w:sz w:val="28"/>
          <w:szCs w:val="28"/>
        </w:rPr>
      </w:pPr>
      <w:r>
        <w:rPr>
          <w:sz w:val="28"/>
          <w:szCs w:val="28"/>
        </w:rPr>
        <w:t xml:space="preserve">от «26» апреля 2016 г. № </w:t>
      </w:r>
      <w:r w:rsidR="001B47F9">
        <w:rPr>
          <w:sz w:val="28"/>
          <w:szCs w:val="28"/>
        </w:rPr>
        <w:t>187</w:t>
      </w:r>
    </w:p>
    <w:p w:rsidR="000D685F" w:rsidRDefault="000D685F" w:rsidP="000D685F">
      <w:pPr>
        <w:jc w:val="center"/>
        <w:rPr>
          <w:b/>
          <w:sz w:val="28"/>
          <w:szCs w:val="28"/>
        </w:rPr>
      </w:pPr>
    </w:p>
    <w:p w:rsidR="000D685F" w:rsidRDefault="000D685F" w:rsidP="000D6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Pr="003F5826">
        <w:rPr>
          <w:b/>
          <w:sz w:val="28"/>
          <w:szCs w:val="28"/>
        </w:rPr>
        <w:t xml:space="preserve"> </w:t>
      </w:r>
    </w:p>
    <w:p w:rsidR="000D685F" w:rsidRPr="003F5826" w:rsidRDefault="000D685F" w:rsidP="000D685F">
      <w:pPr>
        <w:jc w:val="center"/>
        <w:rPr>
          <w:b/>
          <w:sz w:val="28"/>
          <w:szCs w:val="28"/>
        </w:rPr>
      </w:pPr>
      <w:r w:rsidRPr="003F58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тематических мероприятий, посвящённых Международному дню детского телефона</w:t>
      </w:r>
      <w:r w:rsidRPr="003F5826">
        <w:rPr>
          <w:b/>
          <w:sz w:val="28"/>
          <w:szCs w:val="28"/>
        </w:rPr>
        <w:t xml:space="preserve"> доверия</w:t>
      </w:r>
      <w:r>
        <w:rPr>
          <w:b/>
          <w:sz w:val="28"/>
          <w:szCs w:val="28"/>
        </w:rPr>
        <w:t>, в муниципальных общеобразовательных учреждениях городского округа Сухой Лог</w:t>
      </w:r>
      <w:r w:rsidR="00DE5B4A">
        <w:rPr>
          <w:b/>
          <w:sz w:val="28"/>
          <w:szCs w:val="28"/>
        </w:rPr>
        <w:t xml:space="preserve"> в 2016 году</w:t>
      </w:r>
    </w:p>
    <w:p w:rsidR="000D685F" w:rsidRDefault="000D685F" w:rsidP="000D685F">
      <w:pPr>
        <w:ind w:right="1983"/>
        <w:jc w:val="both"/>
        <w:rPr>
          <w:sz w:val="28"/>
          <w:szCs w:val="28"/>
        </w:rPr>
      </w:pPr>
    </w:p>
    <w:tbl>
      <w:tblPr>
        <w:tblW w:w="14216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3686"/>
        <w:gridCol w:w="7229"/>
        <w:gridCol w:w="2693"/>
      </w:tblGrid>
      <w:tr w:rsidR="000D685F" w:rsidRPr="00B37E95" w:rsidTr="003A224F">
        <w:trPr>
          <w:trHeight w:val="145"/>
        </w:trPr>
        <w:tc>
          <w:tcPr>
            <w:tcW w:w="608" w:type="dxa"/>
          </w:tcPr>
          <w:p w:rsidR="000D685F" w:rsidRPr="00C56FDF" w:rsidRDefault="000D685F" w:rsidP="003A224F">
            <w:pPr>
              <w:jc w:val="both"/>
            </w:pPr>
            <w:r w:rsidRPr="00C56FDF">
              <w:rPr>
                <w:sz w:val="22"/>
                <w:szCs w:val="22"/>
              </w:rPr>
              <w:t>№</w:t>
            </w:r>
          </w:p>
        </w:tc>
        <w:tc>
          <w:tcPr>
            <w:tcW w:w="3686" w:type="dxa"/>
          </w:tcPr>
          <w:p w:rsidR="000D685F" w:rsidRPr="00C56FDF" w:rsidRDefault="000D685F" w:rsidP="003A224F">
            <w:pPr>
              <w:jc w:val="center"/>
            </w:pPr>
            <w:r w:rsidRPr="00C56FDF">
              <w:rPr>
                <w:sz w:val="22"/>
                <w:szCs w:val="22"/>
              </w:rPr>
              <w:t>Мероприятие</w:t>
            </w:r>
          </w:p>
        </w:tc>
        <w:tc>
          <w:tcPr>
            <w:tcW w:w="7229" w:type="dxa"/>
          </w:tcPr>
          <w:p w:rsidR="000D685F" w:rsidRPr="00C56FDF" w:rsidRDefault="000D685F" w:rsidP="003A224F">
            <w:pPr>
              <w:jc w:val="center"/>
            </w:pPr>
            <w:r w:rsidRPr="00C56FDF">
              <w:rPr>
                <w:sz w:val="22"/>
                <w:szCs w:val="22"/>
              </w:rPr>
              <w:t>Форма, название мероприятия</w:t>
            </w:r>
          </w:p>
        </w:tc>
        <w:tc>
          <w:tcPr>
            <w:tcW w:w="2693" w:type="dxa"/>
          </w:tcPr>
          <w:p w:rsidR="000D685F" w:rsidRPr="00C56FDF" w:rsidRDefault="000D685F" w:rsidP="003A224F">
            <w:pPr>
              <w:jc w:val="center"/>
            </w:pPr>
            <w:r w:rsidRPr="00C56FDF">
              <w:rPr>
                <w:sz w:val="22"/>
                <w:szCs w:val="22"/>
              </w:rPr>
              <w:t>Количество участников</w:t>
            </w:r>
          </w:p>
        </w:tc>
      </w:tr>
      <w:tr w:rsidR="000D685F" w:rsidRPr="00B37E95" w:rsidTr="00DE5B4A">
        <w:trPr>
          <w:trHeight w:val="722"/>
        </w:trPr>
        <w:tc>
          <w:tcPr>
            <w:tcW w:w="608" w:type="dxa"/>
          </w:tcPr>
          <w:p w:rsidR="000D685F" w:rsidRPr="00C56FDF" w:rsidRDefault="000D685F" w:rsidP="003A224F">
            <w:pPr>
              <w:jc w:val="both"/>
            </w:pPr>
            <w:r w:rsidRPr="00C56FDF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0D685F" w:rsidRPr="00C56FDF" w:rsidRDefault="000D685F" w:rsidP="003A224F">
            <w:pPr>
              <w:jc w:val="both"/>
            </w:pPr>
          </w:p>
        </w:tc>
        <w:tc>
          <w:tcPr>
            <w:tcW w:w="7229" w:type="dxa"/>
          </w:tcPr>
          <w:p w:rsidR="000D685F" w:rsidRPr="00C56FDF" w:rsidRDefault="000D685F" w:rsidP="00DE5B4A">
            <w:pPr>
              <w:jc w:val="both"/>
            </w:pPr>
          </w:p>
        </w:tc>
        <w:tc>
          <w:tcPr>
            <w:tcW w:w="2693" w:type="dxa"/>
          </w:tcPr>
          <w:p w:rsidR="000D685F" w:rsidRPr="00C56FDF" w:rsidRDefault="000D685F" w:rsidP="003A224F">
            <w:pPr>
              <w:jc w:val="center"/>
            </w:pPr>
          </w:p>
        </w:tc>
      </w:tr>
    </w:tbl>
    <w:p w:rsidR="000D685F" w:rsidRDefault="000D685F" w:rsidP="008E2911">
      <w:pPr>
        <w:jc w:val="both"/>
        <w:rPr>
          <w:sz w:val="28"/>
          <w:szCs w:val="28"/>
        </w:rPr>
      </w:pPr>
    </w:p>
    <w:p w:rsidR="003A6901" w:rsidRDefault="003A6901" w:rsidP="008E2911">
      <w:pPr>
        <w:jc w:val="both"/>
        <w:rPr>
          <w:sz w:val="28"/>
          <w:szCs w:val="28"/>
        </w:rPr>
        <w:sectPr w:rsidR="003A6901" w:rsidSect="002D391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59CC" w:rsidRDefault="00DE5B4A" w:rsidP="00DE5B4A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 к приказу</w:t>
      </w:r>
    </w:p>
    <w:p w:rsidR="00DE5B4A" w:rsidRDefault="00DE5B4A" w:rsidP="00DE5B4A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«26» апреля 2016 г. № </w:t>
      </w:r>
      <w:r w:rsidR="001B47F9">
        <w:rPr>
          <w:sz w:val="28"/>
          <w:szCs w:val="28"/>
        </w:rPr>
        <w:t>187</w:t>
      </w:r>
    </w:p>
    <w:p w:rsidR="00DE5B4A" w:rsidRPr="00DE5B4A" w:rsidRDefault="00DE5B4A" w:rsidP="00DE5B4A">
      <w:pPr>
        <w:ind w:left="4956"/>
        <w:rPr>
          <w:sz w:val="28"/>
          <w:szCs w:val="28"/>
        </w:rPr>
      </w:pPr>
    </w:p>
    <w:p w:rsidR="00BE65EE" w:rsidRPr="00BE65EE" w:rsidRDefault="00BE65EE" w:rsidP="00BE65EE">
      <w:pPr>
        <w:jc w:val="center"/>
        <w:rPr>
          <w:b/>
          <w:sz w:val="28"/>
          <w:szCs w:val="28"/>
        </w:rPr>
      </w:pPr>
      <w:r w:rsidRPr="00BE65EE">
        <w:rPr>
          <w:b/>
          <w:sz w:val="28"/>
          <w:szCs w:val="28"/>
        </w:rPr>
        <w:t xml:space="preserve">Положение о проведении детского конкурса на лучшую историю </w:t>
      </w:r>
    </w:p>
    <w:p w:rsidR="00BE65EE" w:rsidRPr="00BE65EE" w:rsidRDefault="000D685F" w:rsidP="00BE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«Как </w:t>
      </w:r>
      <w:r w:rsidR="00BE65EE" w:rsidRPr="00BE65EE">
        <w:rPr>
          <w:b/>
          <w:sz w:val="28"/>
          <w:szCs w:val="28"/>
        </w:rPr>
        <w:t xml:space="preserve"> помог</w:t>
      </w:r>
      <w:r>
        <w:rPr>
          <w:b/>
          <w:sz w:val="28"/>
          <w:szCs w:val="28"/>
        </w:rPr>
        <w:t>ает</w:t>
      </w:r>
      <w:r w:rsidR="00BE65EE" w:rsidRPr="00BE65EE">
        <w:rPr>
          <w:b/>
          <w:sz w:val="28"/>
          <w:szCs w:val="28"/>
        </w:rPr>
        <w:t xml:space="preserve"> Телефон доверия»</w:t>
      </w:r>
    </w:p>
    <w:p w:rsidR="00BE65EE" w:rsidRPr="00BE65EE" w:rsidRDefault="00BE65EE" w:rsidP="00BE65EE">
      <w:pPr>
        <w:jc w:val="center"/>
        <w:rPr>
          <w:b/>
          <w:bCs/>
          <w:sz w:val="28"/>
          <w:szCs w:val="28"/>
        </w:rPr>
      </w:pPr>
      <w:r w:rsidRPr="00BE65EE">
        <w:rPr>
          <w:b/>
          <w:bCs/>
          <w:sz w:val="28"/>
          <w:szCs w:val="28"/>
        </w:rPr>
        <w:t xml:space="preserve">среди учащихся муниципальных общеобразовательных учреждений </w:t>
      </w:r>
    </w:p>
    <w:p w:rsidR="00BE65EE" w:rsidRPr="00D107CF" w:rsidRDefault="00BE65EE" w:rsidP="00BE65EE">
      <w:pPr>
        <w:rPr>
          <w:sz w:val="28"/>
          <w:szCs w:val="28"/>
        </w:rPr>
      </w:pPr>
    </w:p>
    <w:p w:rsidR="00BE65EE" w:rsidRPr="00695794" w:rsidRDefault="00BE65EE" w:rsidP="00695794">
      <w:pPr>
        <w:jc w:val="center"/>
        <w:rPr>
          <w:b/>
          <w:sz w:val="28"/>
          <w:szCs w:val="28"/>
        </w:rPr>
      </w:pPr>
      <w:r w:rsidRPr="00D107CF">
        <w:rPr>
          <w:b/>
          <w:sz w:val="28"/>
          <w:szCs w:val="28"/>
        </w:rPr>
        <w:t>1. Общие положения</w:t>
      </w:r>
    </w:p>
    <w:p w:rsidR="00BE65EE" w:rsidRPr="00D107CF" w:rsidRDefault="00BE65EE" w:rsidP="00BE65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Конкурс на лучшую детскую историю</w:t>
      </w:r>
      <w:r w:rsidRPr="00D107CF">
        <w:rPr>
          <w:sz w:val="28"/>
          <w:szCs w:val="28"/>
        </w:rPr>
        <w:t xml:space="preserve"> </w:t>
      </w:r>
      <w:r w:rsidRPr="00695794">
        <w:rPr>
          <w:bCs/>
          <w:sz w:val="28"/>
          <w:szCs w:val="28"/>
        </w:rPr>
        <w:t>«</w:t>
      </w:r>
      <w:r w:rsidR="00695794" w:rsidRPr="00695794">
        <w:rPr>
          <w:bCs/>
          <w:sz w:val="28"/>
          <w:szCs w:val="28"/>
        </w:rPr>
        <w:t>Как мне помог</w:t>
      </w:r>
      <w:r w:rsidRPr="00695794">
        <w:rPr>
          <w:bCs/>
          <w:sz w:val="28"/>
          <w:szCs w:val="28"/>
        </w:rPr>
        <w:t xml:space="preserve"> Телефон доверия?</w:t>
      </w:r>
      <w:r w:rsidR="007C39BE">
        <w:rPr>
          <w:bCs/>
          <w:sz w:val="28"/>
          <w:szCs w:val="28"/>
        </w:rPr>
        <w:t xml:space="preserve">» </w:t>
      </w:r>
      <w:r w:rsidRPr="00695794">
        <w:rPr>
          <w:sz w:val="28"/>
          <w:szCs w:val="28"/>
        </w:rPr>
        <w:t xml:space="preserve">среди учащихся </w:t>
      </w:r>
      <w:r w:rsidR="00B5238A">
        <w:rPr>
          <w:sz w:val="28"/>
          <w:szCs w:val="28"/>
        </w:rPr>
        <w:t xml:space="preserve">муниципальных </w:t>
      </w:r>
      <w:r w:rsidRPr="00695794">
        <w:rPr>
          <w:sz w:val="28"/>
          <w:szCs w:val="28"/>
        </w:rPr>
        <w:t>общеобразовательных учреждений</w:t>
      </w:r>
      <w:r w:rsidRPr="00D107CF">
        <w:rPr>
          <w:sz w:val="28"/>
          <w:szCs w:val="28"/>
        </w:rPr>
        <w:t xml:space="preserve"> (далее – Конкурс) проводится </w:t>
      </w:r>
      <w:r w:rsidR="00E27680">
        <w:rPr>
          <w:sz w:val="28"/>
          <w:szCs w:val="28"/>
        </w:rPr>
        <w:t>МКУ Управление образования</w:t>
      </w:r>
      <w:r w:rsidRPr="00D107CF">
        <w:rPr>
          <w:sz w:val="28"/>
          <w:szCs w:val="28"/>
        </w:rPr>
        <w:t>.</w:t>
      </w:r>
    </w:p>
    <w:p w:rsidR="00BE65EE" w:rsidRDefault="00BE65EE" w:rsidP="00BE65EE">
      <w:pPr>
        <w:ind w:firstLine="540"/>
        <w:jc w:val="both"/>
        <w:rPr>
          <w:sz w:val="28"/>
          <w:szCs w:val="28"/>
        </w:rPr>
      </w:pPr>
      <w:r w:rsidRPr="00D107CF">
        <w:rPr>
          <w:sz w:val="28"/>
          <w:szCs w:val="28"/>
        </w:rPr>
        <w:t>1.2. Конкурс проводится в целях</w:t>
      </w:r>
      <w:r>
        <w:rPr>
          <w:sz w:val="28"/>
          <w:szCs w:val="28"/>
        </w:rPr>
        <w:t xml:space="preserve"> информирования детей о том, для чего предназначен и как работает Телефон доверия, мотивации обращения за помощью на Телефон доверия в трудных жизненных ситуациях</w:t>
      </w:r>
      <w:r w:rsidRPr="00D107CF">
        <w:rPr>
          <w:sz w:val="28"/>
          <w:szCs w:val="28"/>
        </w:rPr>
        <w:t xml:space="preserve">. </w:t>
      </w:r>
    </w:p>
    <w:p w:rsidR="00BE65EE" w:rsidRPr="00DA4CEC" w:rsidRDefault="00BE65EE" w:rsidP="00C36A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36AB8">
        <w:rPr>
          <w:sz w:val="28"/>
          <w:szCs w:val="28"/>
        </w:rPr>
        <w:t xml:space="preserve">Конкурс проводится </w:t>
      </w:r>
      <w:r w:rsidR="00C36AB8" w:rsidRPr="00C36AB8">
        <w:rPr>
          <w:sz w:val="28"/>
          <w:szCs w:val="28"/>
        </w:rPr>
        <w:t>на муниципальном уровне</w:t>
      </w:r>
      <w:r w:rsidRPr="00C36AB8">
        <w:rPr>
          <w:sz w:val="28"/>
          <w:szCs w:val="28"/>
        </w:rPr>
        <w:t>: с 1</w:t>
      </w:r>
      <w:r w:rsidR="00DE5B4A">
        <w:rPr>
          <w:sz w:val="28"/>
          <w:szCs w:val="28"/>
        </w:rPr>
        <w:t>3</w:t>
      </w:r>
      <w:r w:rsidRPr="00C36AB8">
        <w:rPr>
          <w:sz w:val="28"/>
          <w:szCs w:val="28"/>
        </w:rPr>
        <w:t xml:space="preserve"> </w:t>
      </w:r>
      <w:r w:rsidR="00C36AB8" w:rsidRPr="00C36AB8">
        <w:rPr>
          <w:sz w:val="28"/>
          <w:szCs w:val="28"/>
        </w:rPr>
        <w:t>мая</w:t>
      </w:r>
      <w:r w:rsidRPr="00C36AB8">
        <w:rPr>
          <w:sz w:val="28"/>
          <w:szCs w:val="28"/>
        </w:rPr>
        <w:t xml:space="preserve"> по 1</w:t>
      </w:r>
      <w:r w:rsidR="00DE5B4A">
        <w:rPr>
          <w:sz w:val="28"/>
          <w:szCs w:val="28"/>
        </w:rPr>
        <w:t>7</w:t>
      </w:r>
      <w:r w:rsidRPr="00C36AB8">
        <w:rPr>
          <w:sz w:val="28"/>
          <w:szCs w:val="28"/>
        </w:rPr>
        <w:t xml:space="preserve"> мая 201</w:t>
      </w:r>
      <w:r w:rsidR="00DE5B4A">
        <w:rPr>
          <w:sz w:val="28"/>
          <w:szCs w:val="28"/>
        </w:rPr>
        <w:t>6</w:t>
      </w:r>
      <w:r w:rsidRPr="00C36AB8">
        <w:rPr>
          <w:sz w:val="28"/>
          <w:szCs w:val="28"/>
        </w:rPr>
        <w:t xml:space="preserve"> года.</w:t>
      </w:r>
    </w:p>
    <w:p w:rsidR="00BE65EE" w:rsidRPr="00D107CF" w:rsidRDefault="00BE65EE" w:rsidP="00BE65EE">
      <w:pPr>
        <w:jc w:val="center"/>
        <w:rPr>
          <w:b/>
          <w:sz w:val="28"/>
          <w:szCs w:val="28"/>
        </w:rPr>
      </w:pPr>
    </w:p>
    <w:p w:rsidR="00BE65EE" w:rsidRPr="00D107CF" w:rsidRDefault="00BE65EE" w:rsidP="00C36AB8">
      <w:pPr>
        <w:jc w:val="center"/>
        <w:rPr>
          <w:b/>
          <w:sz w:val="28"/>
          <w:szCs w:val="28"/>
        </w:rPr>
      </w:pPr>
      <w:r w:rsidRPr="00D107CF">
        <w:rPr>
          <w:b/>
          <w:sz w:val="28"/>
          <w:szCs w:val="28"/>
        </w:rPr>
        <w:t>2. Условия  Конкурса</w:t>
      </w:r>
    </w:p>
    <w:p w:rsidR="00BE65EE" w:rsidRDefault="00BE65EE" w:rsidP="00BE65EE">
      <w:pPr>
        <w:jc w:val="both"/>
        <w:rPr>
          <w:sz w:val="28"/>
          <w:szCs w:val="28"/>
        </w:rPr>
      </w:pPr>
      <w:r w:rsidRPr="00D107CF">
        <w:rPr>
          <w:sz w:val="28"/>
          <w:szCs w:val="28"/>
        </w:rPr>
        <w:tab/>
        <w:t xml:space="preserve">2.1. Конкурс проводится среди учащихся 1-11 классов </w:t>
      </w:r>
      <w:r w:rsidR="00C36AB8">
        <w:rPr>
          <w:sz w:val="28"/>
          <w:szCs w:val="28"/>
        </w:rPr>
        <w:t xml:space="preserve">муниципальных </w:t>
      </w:r>
      <w:r w:rsidRPr="00D107CF">
        <w:rPr>
          <w:sz w:val="28"/>
          <w:szCs w:val="28"/>
        </w:rPr>
        <w:t>общеобразова</w:t>
      </w:r>
      <w:r>
        <w:rPr>
          <w:sz w:val="28"/>
          <w:szCs w:val="28"/>
        </w:rPr>
        <w:t xml:space="preserve">тельных учреждений в трех возрастных группах: </w:t>
      </w:r>
    </w:p>
    <w:p w:rsidR="00BE65EE" w:rsidRDefault="00BE65EE" w:rsidP="00C36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группа: 7-9 лет,</w:t>
      </w:r>
    </w:p>
    <w:p w:rsidR="00BE65EE" w:rsidRDefault="00BE65EE" w:rsidP="00C36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группа: 10-13 лет, </w:t>
      </w:r>
    </w:p>
    <w:p w:rsidR="00BE65EE" w:rsidRPr="00D107CF" w:rsidRDefault="00BE65EE" w:rsidP="00C36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группа: 14-18 лет.</w:t>
      </w:r>
    </w:p>
    <w:p w:rsidR="00BE65EE" w:rsidRDefault="00BE65EE" w:rsidP="00BE65EE">
      <w:pPr>
        <w:jc w:val="both"/>
        <w:rPr>
          <w:sz w:val="28"/>
          <w:szCs w:val="28"/>
        </w:rPr>
      </w:pPr>
      <w:r w:rsidRPr="00D107CF">
        <w:rPr>
          <w:sz w:val="28"/>
          <w:szCs w:val="28"/>
        </w:rPr>
        <w:tab/>
        <w:t>2.2.</w:t>
      </w:r>
      <w:r w:rsidRPr="00742B5B">
        <w:t xml:space="preserve"> </w:t>
      </w:r>
      <w:r w:rsidRPr="00742B5B">
        <w:rPr>
          <w:sz w:val="28"/>
          <w:szCs w:val="28"/>
        </w:rPr>
        <w:t xml:space="preserve">Работа должна представлять собой </w:t>
      </w:r>
      <w:r>
        <w:rPr>
          <w:sz w:val="28"/>
          <w:szCs w:val="28"/>
        </w:rPr>
        <w:t>сочинение, в котором</w:t>
      </w:r>
      <w:r w:rsidRPr="00742B5B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>:</w:t>
      </w:r>
    </w:p>
    <w:p w:rsidR="00BE65EE" w:rsidRDefault="004C2F07" w:rsidP="004C2F07">
      <w:pPr>
        <w:numPr>
          <w:ilvl w:val="0"/>
          <w:numId w:val="9"/>
        </w:numPr>
        <w:tabs>
          <w:tab w:val="clear" w:pos="1287"/>
          <w:tab w:val="num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5EE">
        <w:rPr>
          <w:sz w:val="28"/>
          <w:szCs w:val="28"/>
        </w:rPr>
        <w:t>раскрыть тему важности существования Телефона доверия, его роли в оказании психологиче</w:t>
      </w:r>
      <w:r>
        <w:rPr>
          <w:sz w:val="28"/>
          <w:szCs w:val="28"/>
        </w:rPr>
        <w:t>ской помощи детям и подросткам;</w:t>
      </w:r>
    </w:p>
    <w:p w:rsidR="00BE65EE" w:rsidRDefault="004C2F07" w:rsidP="004C2F07">
      <w:pPr>
        <w:numPr>
          <w:ilvl w:val="0"/>
          <w:numId w:val="9"/>
        </w:numPr>
        <w:tabs>
          <w:tab w:val="clear" w:pos="1287"/>
          <w:tab w:val="num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5EE" w:rsidRPr="004C2F07">
        <w:rPr>
          <w:sz w:val="28"/>
          <w:szCs w:val="28"/>
        </w:rPr>
        <w:t>рассказать историю о том, как может помочь ребенку Телефон доверия;</w:t>
      </w:r>
    </w:p>
    <w:p w:rsidR="00BE65EE" w:rsidRPr="004C2F07" w:rsidRDefault="004C2F07" w:rsidP="004C2F07">
      <w:pPr>
        <w:numPr>
          <w:ilvl w:val="0"/>
          <w:numId w:val="9"/>
        </w:numPr>
        <w:tabs>
          <w:tab w:val="clear" w:pos="1287"/>
          <w:tab w:val="num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5EE" w:rsidRPr="004C2F07">
        <w:rPr>
          <w:sz w:val="28"/>
          <w:szCs w:val="28"/>
        </w:rPr>
        <w:t>включить призыв активно использовать возможность обращения на Детский телефон доверия.</w:t>
      </w:r>
    </w:p>
    <w:p w:rsidR="00BE65EE" w:rsidRPr="00426382" w:rsidRDefault="00BE65EE" w:rsidP="00BE65EE">
      <w:pPr>
        <w:jc w:val="both"/>
      </w:pPr>
      <w:r>
        <w:rPr>
          <w:sz w:val="28"/>
          <w:szCs w:val="28"/>
        </w:rPr>
        <w:t xml:space="preserve">         </w:t>
      </w:r>
      <w:r w:rsidRPr="00D107CF">
        <w:rPr>
          <w:sz w:val="28"/>
          <w:szCs w:val="28"/>
        </w:rPr>
        <w:t>2.3.</w:t>
      </w:r>
      <w:r w:rsidRPr="00751029">
        <w:rPr>
          <w:sz w:val="28"/>
          <w:szCs w:val="28"/>
        </w:rPr>
        <w:t xml:space="preserve"> Объем конкурсной работы не должен превышать 2 страниц формата А</w:t>
      </w:r>
      <w:proofErr w:type="gramStart"/>
      <w:r w:rsidRPr="00751029">
        <w:rPr>
          <w:sz w:val="28"/>
          <w:szCs w:val="28"/>
        </w:rPr>
        <w:t>4</w:t>
      </w:r>
      <w:proofErr w:type="gramEnd"/>
      <w:r w:rsidRPr="00751029">
        <w:rPr>
          <w:sz w:val="28"/>
          <w:szCs w:val="28"/>
        </w:rPr>
        <w:t xml:space="preserve"> (14 шрифт, 1,5 интервал). </w:t>
      </w:r>
    </w:p>
    <w:p w:rsidR="00BE65EE" w:rsidRDefault="00BE65EE" w:rsidP="00BE65EE">
      <w:pPr>
        <w:jc w:val="both"/>
        <w:rPr>
          <w:sz w:val="28"/>
          <w:szCs w:val="28"/>
        </w:rPr>
      </w:pPr>
      <w:r w:rsidRPr="00D107CF">
        <w:rPr>
          <w:sz w:val="28"/>
          <w:szCs w:val="28"/>
        </w:rPr>
        <w:t xml:space="preserve">    </w:t>
      </w:r>
      <w:r w:rsidR="004C2F07">
        <w:rPr>
          <w:sz w:val="28"/>
          <w:szCs w:val="28"/>
        </w:rPr>
        <w:t xml:space="preserve">    </w:t>
      </w:r>
      <w:r>
        <w:rPr>
          <w:sz w:val="28"/>
          <w:szCs w:val="28"/>
        </w:rPr>
        <w:t>2.4. На титульном листе работы</w:t>
      </w:r>
      <w:r w:rsidR="004C2F07">
        <w:rPr>
          <w:sz w:val="28"/>
          <w:szCs w:val="28"/>
        </w:rPr>
        <w:t xml:space="preserve"> необходимо указать: </w:t>
      </w:r>
      <w:r w:rsidRPr="00D107CF">
        <w:rPr>
          <w:sz w:val="28"/>
          <w:szCs w:val="28"/>
        </w:rPr>
        <w:t xml:space="preserve">ФИО автора, возраст, </w:t>
      </w:r>
      <w:r w:rsidR="004C2F07">
        <w:rPr>
          <w:sz w:val="28"/>
          <w:szCs w:val="28"/>
        </w:rPr>
        <w:t>МОУ</w:t>
      </w:r>
      <w:r w:rsidR="00B81F7E">
        <w:rPr>
          <w:sz w:val="28"/>
          <w:szCs w:val="28"/>
        </w:rPr>
        <w:t>, класс (</w:t>
      </w:r>
      <w:proofErr w:type="gramStart"/>
      <w:r w:rsidR="00B81F7E">
        <w:rPr>
          <w:sz w:val="28"/>
          <w:szCs w:val="28"/>
        </w:rPr>
        <w:t>возможно</w:t>
      </w:r>
      <w:proofErr w:type="gramEnd"/>
      <w:r w:rsidR="00B81F7E">
        <w:rPr>
          <w:sz w:val="28"/>
          <w:szCs w:val="28"/>
        </w:rPr>
        <w:t xml:space="preserve"> изобразить рисунок по данной тематике).</w:t>
      </w:r>
    </w:p>
    <w:p w:rsidR="00BE65EE" w:rsidRPr="00D107CF" w:rsidRDefault="004C2F07" w:rsidP="00BE6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65EE" w:rsidRPr="00D107CF">
        <w:rPr>
          <w:sz w:val="28"/>
          <w:szCs w:val="28"/>
        </w:rPr>
        <w:t xml:space="preserve">2.5. </w:t>
      </w:r>
      <w:r w:rsidR="00BE65EE">
        <w:rPr>
          <w:sz w:val="28"/>
          <w:szCs w:val="28"/>
        </w:rPr>
        <w:t>Р</w:t>
      </w:r>
      <w:r w:rsidR="00BE65EE" w:rsidRPr="00D107CF">
        <w:rPr>
          <w:sz w:val="28"/>
          <w:szCs w:val="28"/>
        </w:rPr>
        <w:t xml:space="preserve">уководитель, оказывающий консультативную и методическую помощь ученику, осуществляет </w:t>
      </w:r>
      <w:proofErr w:type="gramStart"/>
      <w:r w:rsidR="00BE65EE" w:rsidRPr="00D107CF">
        <w:rPr>
          <w:sz w:val="28"/>
          <w:szCs w:val="28"/>
        </w:rPr>
        <w:t>контроль за</w:t>
      </w:r>
      <w:proofErr w:type="gramEnd"/>
      <w:r w:rsidR="00BE65EE" w:rsidRPr="00D107CF">
        <w:rPr>
          <w:sz w:val="28"/>
          <w:szCs w:val="28"/>
        </w:rPr>
        <w:t xml:space="preserve"> содержанием работы и ее оформлением в соответствии с требованиями настоящего Положения.</w:t>
      </w:r>
    </w:p>
    <w:p w:rsidR="00BE65EE" w:rsidRPr="00D107CF" w:rsidRDefault="00BE65EE" w:rsidP="00BE65EE">
      <w:pPr>
        <w:jc w:val="both"/>
        <w:rPr>
          <w:sz w:val="28"/>
          <w:szCs w:val="28"/>
        </w:rPr>
      </w:pPr>
      <w:r w:rsidRPr="00D107CF">
        <w:rPr>
          <w:sz w:val="28"/>
          <w:szCs w:val="28"/>
        </w:rPr>
        <w:t xml:space="preserve"> </w:t>
      </w:r>
      <w:r w:rsidR="004C2F07">
        <w:rPr>
          <w:sz w:val="28"/>
          <w:szCs w:val="28"/>
        </w:rPr>
        <w:t xml:space="preserve">       </w:t>
      </w:r>
      <w:r w:rsidRPr="00D107CF">
        <w:rPr>
          <w:sz w:val="28"/>
          <w:szCs w:val="28"/>
        </w:rPr>
        <w:t xml:space="preserve">2.6. Представленные на Конкурс работы не возвращаются. </w:t>
      </w:r>
    </w:p>
    <w:p w:rsidR="00BE65EE" w:rsidRDefault="00BE65EE" w:rsidP="0072056F">
      <w:pPr>
        <w:rPr>
          <w:b/>
          <w:sz w:val="28"/>
          <w:szCs w:val="28"/>
        </w:rPr>
      </w:pPr>
    </w:p>
    <w:p w:rsidR="00BE65EE" w:rsidRPr="00D107CF" w:rsidRDefault="00BE65EE" w:rsidP="0072056F">
      <w:pPr>
        <w:jc w:val="center"/>
        <w:rPr>
          <w:b/>
          <w:sz w:val="28"/>
          <w:szCs w:val="28"/>
        </w:rPr>
      </w:pPr>
      <w:r w:rsidRPr="00D107CF">
        <w:rPr>
          <w:b/>
          <w:sz w:val="28"/>
          <w:szCs w:val="28"/>
        </w:rPr>
        <w:t>3. Порядок проведения Конкурса</w:t>
      </w:r>
    </w:p>
    <w:p w:rsidR="00BE65EE" w:rsidRPr="00D107CF" w:rsidRDefault="00BE65EE" w:rsidP="0072056F">
      <w:pPr>
        <w:ind w:firstLine="567"/>
        <w:jc w:val="both"/>
        <w:rPr>
          <w:sz w:val="28"/>
          <w:szCs w:val="28"/>
        </w:rPr>
      </w:pPr>
      <w:r w:rsidRPr="00D107CF">
        <w:rPr>
          <w:sz w:val="28"/>
          <w:szCs w:val="28"/>
        </w:rPr>
        <w:t>3.1. Организация Конкурса осуществляется</w:t>
      </w:r>
      <w:r>
        <w:rPr>
          <w:sz w:val="28"/>
          <w:szCs w:val="28"/>
        </w:rPr>
        <w:t xml:space="preserve"> </w:t>
      </w:r>
      <w:r w:rsidR="0072056F">
        <w:rPr>
          <w:sz w:val="28"/>
          <w:szCs w:val="28"/>
        </w:rPr>
        <w:t>методическим кабинетом МКУ Управление образования</w:t>
      </w:r>
      <w:r>
        <w:rPr>
          <w:sz w:val="28"/>
          <w:szCs w:val="28"/>
        </w:rPr>
        <w:t>.</w:t>
      </w:r>
    </w:p>
    <w:p w:rsidR="00DC32AC" w:rsidRDefault="00BE65EE" w:rsidP="006235F7">
      <w:pPr>
        <w:ind w:firstLine="567"/>
        <w:jc w:val="both"/>
        <w:rPr>
          <w:sz w:val="28"/>
          <w:szCs w:val="28"/>
        </w:rPr>
      </w:pPr>
      <w:r w:rsidRPr="00D107CF">
        <w:rPr>
          <w:sz w:val="28"/>
          <w:szCs w:val="28"/>
        </w:rPr>
        <w:t>3.2.</w:t>
      </w:r>
      <w:r w:rsidRPr="0042062A">
        <w:rPr>
          <w:sz w:val="28"/>
          <w:szCs w:val="28"/>
        </w:rPr>
        <w:t xml:space="preserve"> </w:t>
      </w:r>
      <w:r w:rsidR="00DC32AC">
        <w:rPr>
          <w:sz w:val="28"/>
          <w:szCs w:val="28"/>
        </w:rPr>
        <w:t>В</w:t>
      </w:r>
      <w:r w:rsidR="006235F7">
        <w:rPr>
          <w:sz w:val="28"/>
          <w:szCs w:val="28"/>
        </w:rPr>
        <w:t xml:space="preserve"> срок</w:t>
      </w:r>
      <w:r w:rsidR="006235F7" w:rsidRPr="006235F7">
        <w:rPr>
          <w:sz w:val="28"/>
          <w:szCs w:val="28"/>
        </w:rPr>
        <w:t xml:space="preserve"> </w:t>
      </w:r>
      <w:r w:rsidR="006235F7">
        <w:rPr>
          <w:sz w:val="28"/>
          <w:szCs w:val="28"/>
        </w:rPr>
        <w:t>до</w:t>
      </w:r>
      <w:r w:rsidRPr="006235F7">
        <w:rPr>
          <w:sz w:val="28"/>
          <w:szCs w:val="28"/>
        </w:rPr>
        <w:t>1</w:t>
      </w:r>
      <w:r w:rsidR="002C5854">
        <w:rPr>
          <w:sz w:val="28"/>
          <w:szCs w:val="28"/>
        </w:rPr>
        <w:t>3</w:t>
      </w:r>
      <w:r w:rsidRPr="006235F7">
        <w:rPr>
          <w:sz w:val="28"/>
          <w:szCs w:val="28"/>
        </w:rPr>
        <w:t xml:space="preserve"> мая 201</w:t>
      </w:r>
      <w:r w:rsidR="002C5854">
        <w:rPr>
          <w:sz w:val="28"/>
          <w:szCs w:val="28"/>
        </w:rPr>
        <w:t>6</w:t>
      </w:r>
      <w:r w:rsidRPr="006235F7">
        <w:rPr>
          <w:sz w:val="28"/>
          <w:szCs w:val="28"/>
        </w:rPr>
        <w:t xml:space="preserve"> года</w:t>
      </w:r>
      <w:r w:rsidRPr="00D107CF">
        <w:rPr>
          <w:sz w:val="28"/>
          <w:szCs w:val="28"/>
        </w:rPr>
        <w:t xml:space="preserve"> </w:t>
      </w:r>
      <w:r w:rsidR="00DC32AC">
        <w:rPr>
          <w:sz w:val="28"/>
          <w:szCs w:val="28"/>
        </w:rPr>
        <w:t xml:space="preserve">необходимо предоставить </w:t>
      </w:r>
      <w:r w:rsidR="002C5854">
        <w:rPr>
          <w:sz w:val="28"/>
          <w:szCs w:val="28"/>
        </w:rPr>
        <w:t>ведущему менеджеру</w:t>
      </w:r>
      <w:r w:rsidR="006235F7">
        <w:rPr>
          <w:sz w:val="28"/>
          <w:szCs w:val="28"/>
        </w:rPr>
        <w:t xml:space="preserve"> МКУ Управление образования </w:t>
      </w:r>
      <w:r w:rsidR="002C5854">
        <w:rPr>
          <w:sz w:val="28"/>
          <w:szCs w:val="28"/>
        </w:rPr>
        <w:t>Сусловой Ю.В.</w:t>
      </w:r>
      <w:r w:rsidR="00DC32AC">
        <w:rPr>
          <w:sz w:val="28"/>
          <w:szCs w:val="28"/>
        </w:rPr>
        <w:t>:</w:t>
      </w:r>
    </w:p>
    <w:p w:rsidR="00DC32AC" w:rsidRDefault="00DC32AC" w:rsidP="006235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заявку (форма прилагается);</w:t>
      </w:r>
    </w:p>
    <w:p w:rsidR="006235F7" w:rsidRPr="006235F7" w:rsidRDefault="00DC32AC" w:rsidP="006235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конкурсную работу (бумажный вариант и электронный).</w:t>
      </w:r>
    </w:p>
    <w:p w:rsidR="00BE65EE" w:rsidRDefault="00BE65EE" w:rsidP="009871AC">
      <w:pPr>
        <w:ind w:firstLine="567"/>
        <w:jc w:val="both"/>
        <w:rPr>
          <w:sz w:val="28"/>
          <w:szCs w:val="28"/>
        </w:rPr>
      </w:pPr>
      <w:r w:rsidRPr="00D107CF">
        <w:rPr>
          <w:sz w:val="28"/>
          <w:szCs w:val="28"/>
        </w:rPr>
        <w:t xml:space="preserve">3.3. Работы, представленные на Конкурс с нарушением </w:t>
      </w:r>
      <w:r w:rsidR="009871AC">
        <w:rPr>
          <w:sz w:val="28"/>
          <w:szCs w:val="28"/>
        </w:rPr>
        <w:t>данных</w:t>
      </w:r>
      <w:r w:rsidRPr="00D107CF">
        <w:rPr>
          <w:sz w:val="28"/>
          <w:szCs w:val="28"/>
        </w:rPr>
        <w:t xml:space="preserve"> требований, конкурсной комиссией не рассматриваются. </w:t>
      </w:r>
    </w:p>
    <w:p w:rsidR="00BE65EE" w:rsidRDefault="00BE65EE" w:rsidP="009871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107CF">
        <w:rPr>
          <w:sz w:val="28"/>
          <w:szCs w:val="28"/>
        </w:rPr>
        <w:t xml:space="preserve">Для проведения итогов Конкурса формируется конкурсная комиссия из </w:t>
      </w:r>
      <w:r w:rsidR="009871AC">
        <w:rPr>
          <w:sz w:val="28"/>
          <w:szCs w:val="28"/>
        </w:rPr>
        <w:t>субъектов системы профилактики городского округа Сухой Лог</w:t>
      </w:r>
      <w:r w:rsidRPr="00D107CF">
        <w:rPr>
          <w:sz w:val="28"/>
          <w:szCs w:val="28"/>
        </w:rPr>
        <w:t>.</w:t>
      </w:r>
    </w:p>
    <w:p w:rsidR="00BE65EE" w:rsidRPr="00BB7022" w:rsidRDefault="00BE65EE" w:rsidP="00BE65E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338FE">
        <w:rPr>
          <w:sz w:val="28"/>
          <w:szCs w:val="28"/>
        </w:rPr>
        <w:t xml:space="preserve">       </w:t>
      </w:r>
      <w:r w:rsidRPr="00BB7022">
        <w:rPr>
          <w:color w:val="000000"/>
          <w:sz w:val="28"/>
          <w:szCs w:val="28"/>
        </w:rPr>
        <w:t>3.5. Конкурс оценивается по 3-м  возрастным категориям.</w:t>
      </w:r>
    </w:p>
    <w:p w:rsidR="00BE65EE" w:rsidRDefault="006D36C2" w:rsidP="00BE6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5EE">
        <w:rPr>
          <w:sz w:val="28"/>
          <w:szCs w:val="28"/>
        </w:rPr>
        <w:t>3.6</w:t>
      </w:r>
      <w:r w:rsidR="00BE65EE" w:rsidRPr="00D107CF">
        <w:rPr>
          <w:sz w:val="28"/>
          <w:szCs w:val="28"/>
        </w:rPr>
        <w:t xml:space="preserve">. Конкурсная комиссия в срок до </w:t>
      </w:r>
      <w:r>
        <w:rPr>
          <w:b/>
          <w:sz w:val="28"/>
          <w:szCs w:val="28"/>
        </w:rPr>
        <w:t>20</w:t>
      </w:r>
      <w:r w:rsidR="00BE65EE" w:rsidRPr="00D107CF">
        <w:rPr>
          <w:b/>
          <w:sz w:val="28"/>
          <w:szCs w:val="28"/>
        </w:rPr>
        <w:t xml:space="preserve"> мая 201</w:t>
      </w:r>
      <w:r w:rsidR="00DE5B4A">
        <w:rPr>
          <w:b/>
          <w:sz w:val="28"/>
          <w:szCs w:val="28"/>
        </w:rPr>
        <w:t>6</w:t>
      </w:r>
      <w:r w:rsidR="00BE65EE" w:rsidRPr="00D107CF">
        <w:rPr>
          <w:sz w:val="28"/>
          <w:szCs w:val="28"/>
        </w:rPr>
        <w:t xml:space="preserve"> года определяет лучшие рабо</w:t>
      </w:r>
      <w:r>
        <w:rPr>
          <w:sz w:val="28"/>
          <w:szCs w:val="28"/>
        </w:rPr>
        <w:t>ты</w:t>
      </w:r>
      <w:r w:rsidR="00BE65EE" w:rsidRPr="00D107CF">
        <w:rPr>
          <w:sz w:val="28"/>
          <w:szCs w:val="28"/>
        </w:rPr>
        <w:t>.</w:t>
      </w:r>
    </w:p>
    <w:p w:rsidR="00DE177E" w:rsidRDefault="00DE177E" w:rsidP="00BE65EE">
      <w:pPr>
        <w:jc w:val="both"/>
        <w:rPr>
          <w:sz w:val="28"/>
          <w:szCs w:val="28"/>
        </w:rPr>
      </w:pPr>
    </w:p>
    <w:p w:rsidR="00BE65EE" w:rsidRPr="00DE177E" w:rsidRDefault="00BE65EE" w:rsidP="00DE177E">
      <w:pPr>
        <w:jc w:val="center"/>
        <w:rPr>
          <w:b/>
          <w:sz w:val="28"/>
          <w:szCs w:val="28"/>
        </w:rPr>
      </w:pPr>
      <w:r w:rsidRPr="00D107CF">
        <w:rPr>
          <w:b/>
          <w:sz w:val="28"/>
          <w:szCs w:val="28"/>
        </w:rPr>
        <w:t>4. Критерии оценки</w:t>
      </w:r>
    </w:p>
    <w:p w:rsidR="00BE65EE" w:rsidRPr="00D107CF" w:rsidRDefault="00BE65EE" w:rsidP="00BE65EE">
      <w:pPr>
        <w:ind w:firstLine="720"/>
        <w:jc w:val="both"/>
        <w:rPr>
          <w:sz w:val="28"/>
          <w:szCs w:val="28"/>
        </w:rPr>
      </w:pPr>
      <w:r w:rsidRPr="00D107CF">
        <w:rPr>
          <w:sz w:val="28"/>
          <w:szCs w:val="28"/>
        </w:rPr>
        <w:t>Конкурсные работы оцениваются по пятибалльной системе по следующим критериям:</w:t>
      </w:r>
    </w:p>
    <w:p w:rsidR="00BE65EE" w:rsidRPr="00426382" w:rsidRDefault="00BE65EE" w:rsidP="00DE177E">
      <w:pPr>
        <w:numPr>
          <w:ilvl w:val="0"/>
          <w:numId w:val="10"/>
        </w:numPr>
        <w:tabs>
          <w:tab w:val="clear" w:pos="1428"/>
          <w:tab w:val="num" w:pos="0"/>
        </w:tabs>
        <w:ind w:left="0" w:firstLine="567"/>
        <w:jc w:val="both"/>
        <w:rPr>
          <w:sz w:val="28"/>
          <w:szCs w:val="28"/>
        </w:rPr>
      </w:pPr>
      <w:r w:rsidRPr="00426382">
        <w:rPr>
          <w:sz w:val="28"/>
          <w:szCs w:val="28"/>
        </w:rPr>
        <w:t>соответствие формы, смысла и содержания работы тематике Конкурса;</w:t>
      </w:r>
    </w:p>
    <w:p w:rsidR="00BE65EE" w:rsidRDefault="00BE65EE" w:rsidP="00DE177E">
      <w:pPr>
        <w:numPr>
          <w:ilvl w:val="0"/>
          <w:numId w:val="10"/>
        </w:numPr>
        <w:tabs>
          <w:tab w:val="clear" w:pos="1428"/>
          <w:tab w:val="num" w:pos="567"/>
        </w:tabs>
        <w:ind w:left="567" w:firstLine="0"/>
        <w:jc w:val="both"/>
        <w:rPr>
          <w:sz w:val="28"/>
          <w:szCs w:val="28"/>
        </w:rPr>
      </w:pPr>
      <w:r w:rsidRPr="00426382">
        <w:rPr>
          <w:sz w:val="28"/>
          <w:szCs w:val="28"/>
        </w:rPr>
        <w:t>убедительность и доступность изложения;</w:t>
      </w:r>
    </w:p>
    <w:p w:rsidR="00BE65EE" w:rsidRDefault="00BE65EE" w:rsidP="000F744C">
      <w:pPr>
        <w:numPr>
          <w:ilvl w:val="0"/>
          <w:numId w:val="10"/>
        </w:numPr>
        <w:tabs>
          <w:tab w:val="clear" w:pos="1428"/>
          <w:tab w:val="num" w:pos="567"/>
        </w:tabs>
        <w:ind w:left="567" w:firstLine="0"/>
        <w:jc w:val="both"/>
        <w:rPr>
          <w:sz w:val="28"/>
          <w:szCs w:val="28"/>
        </w:rPr>
      </w:pPr>
      <w:r w:rsidRPr="000F744C">
        <w:rPr>
          <w:sz w:val="28"/>
          <w:szCs w:val="28"/>
        </w:rPr>
        <w:t>эмоциональное воздействие;</w:t>
      </w:r>
    </w:p>
    <w:p w:rsidR="00BE65EE" w:rsidRDefault="00BE65EE" w:rsidP="000F744C">
      <w:pPr>
        <w:numPr>
          <w:ilvl w:val="0"/>
          <w:numId w:val="10"/>
        </w:numPr>
        <w:tabs>
          <w:tab w:val="clear" w:pos="1428"/>
          <w:tab w:val="num" w:pos="567"/>
        </w:tabs>
        <w:ind w:left="567" w:firstLine="0"/>
        <w:jc w:val="both"/>
        <w:rPr>
          <w:sz w:val="28"/>
          <w:szCs w:val="28"/>
        </w:rPr>
      </w:pPr>
      <w:r w:rsidRPr="000F744C">
        <w:rPr>
          <w:sz w:val="28"/>
          <w:szCs w:val="28"/>
        </w:rPr>
        <w:t>культура письменной речи;</w:t>
      </w:r>
    </w:p>
    <w:p w:rsidR="00BE65EE" w:rsidRPr="000F744C" w:rsidRDefault="00BE65EE" w:rsidP="000F744C">
      <w:pPr>
        <w:numPr>
          <w:ilvl w:val="0"/>
          <w:numId w:val="10"/>
        </w:numPr>
        <w:tabs>
          <w:tab w:val="clear" w:pos="1428"/>
          <w:tab w:val="num" w:pos="567"/>
        </w:tabs>
        <w:ind w:left="567" w:firstLine="0"/>
        <w:jc w:val="both"/>
        <w:rPr>
          <w:sz w:val="28"/>
          <w:szCs w:val="28"/>
        </w:rPr>
      </w:pPr>
      <w:r w:rsidRPr="000F744C">
        <w:rPr>
          <w:sz w:val="28"/>
          <w:szCs w:val="28"/>
        </w:rPr>
        <w:t>культура оформления работы.</w:t>
      </w:r>
    </w:p>
    <w:p w:rsidR="00BE65EE" w:rsidRPr="00D107CF" w:rsidRDefault="00BE65EE" w:rsidP="00BE65EE">
      <w:pPr>
        <w:ind w:left="360"/>
        <w:jc w:val="both"/>
        <w:rPr>
          <w:sz w:val="28"/>
          <w:szCs w:val="28"/>
        </w:rPr>
      </w:pPr>
    </w:p>
    <w:p w:rsidR="00BE65EE" w:rsidRPr="00D107CF" w:rsidRDefault="00BE65EE" w:rsidP="000F744C">
      <w:pPr>
        <w:jc w:val="center"/>
        <w:rPr>
          <w:b/>
          <w:sz w:val="28"/>
          <w:szCs w:val="28"/>
        </w:rPr>
      </w:pPr>
      <w:r w:rsidRPr="00D107CF">
        <w:rPr>
          <w:b/>
          <w:sz w:val="28"/>
          <w:szCs w:val="28"/>
        </w:rPr>
        <w:t>5. Награждение победителей Конкурса</w:t>
      </w:r>
    </w:p>
    <w:p w:rsidR="00BE65EE" w:rsidRPr="00D107CF" w:rsidRDefault="00BE65EE" w:rsidP="000F744C">
      <w:pPr>
        <w:ind w:firstLine="567"/>
        <w:jc w:val="both"/>
        <w:rPr>
          <w:sz w:val="28"/>
          <w:szCs w:val="28"/>
        </w:rPr>
      </w:pPr>
      <w:r w:rsidRPr="00D107CF">
        <w:rPr>
          <w:sz w:val="28"/>
          <w:szCs w:val="28"/>
        </w:rPr>
        <w:t xml:space="preserve">Победители </w:t>
      </w:r>
      <w:r w:rsidR="000F744C">
        <w:rPr>
          <w:sz w:val="28"/>
          <w:szCs w:val="28"/>
        </w:rPr>
        <w:t xml:space="preserve">и призеры </w:t>
      </w:r>
      <w:r w:rsidRPr="00D107CF">
        <w:rPr>
          <w:sz w:val="28"/>
          <w:szCs w:val="28"/>
        </w:rPr>
        <w:t xml:space="preserve">Конкурса награждаются дипломами </w:t>
      </w:r>
      <w:r w:rsidR="000F744C">
        <w:rPr>
          <w:sz w:val="28"/>
          <w:szCs w:val="28"/>
        </w:rPr>
        <w:t>Управления образования.</w:t>
      </w:r>
    </w:p>
    <w:p w:rsidR="00BE65EE" w:rsidRPr="00D107CF" w:rsidRDefault="00BE65EE" w:rsidP="00BE65EE">
      <w:pPr>
        <w:ind w:firstLine="708"/>
        <w:jc w:val="both"/>
        <w:rPr>
          <w:sz w:val="28"/>
          <w:szCs w:val="28"/>
        </w:rPr>
      </w:pPr>
    </w:p>
    <w:p w:rsidR="00BE65EE" w:rsidRDefault="00BE65EE" w:rsidP="00BE65EE"/>
    <w:p w:rsidR="00BE65EE" w:rsidRDefault="00BE65EE" w:rsidP="00BE65EE"/>
    <w:p w:rsidR="00BE65EE" w:rsidRDefault="00BE65EE" w:rsidP="00BE65EE"/>
    <w:p w:rsidR="000F744C" w:rsidRPr="000F744C" w:rsidRDefault="000F744C" w:rsidP="000F744C">
      <w:pPr>
        <w:rPr>
          <w:b/>
        </w:rPr>
      </w:pPr>
    </w:p>
    <w:p w:rsidR="000F744C" w:rsidRPr="000F744C" w:rsidRDefault="000F744C" w:rsidP="000F744C">
      <w:pPr>
        <w:rPr>
          <w:b/>
          <w:sz w:val="28"/>
          <w:szCs w:val="28"/>
        </w:rPr>
      </w:pPr>
      <w:r w:rsidRPr="000F744C">
        <w:rPr>
          <w:b/>
          <w:sz w:val="28"/>
          <w:szCs w:val="28"/>
        </w:rPr>
        <w:t>Форма заявки</w:t>
      </w:r>
    </w:p>
    <w:p w:rsidR="000F744C" w:rsidRPr="000F744C" w:rsidRDefault="000F744C" w:rsidP="000F744C">
      <w:pPr>
        <w:rPr>
          <w:b/>
          <w:sz w:val="28"/>
          <w:szCs w:val="28"/>
        </w:rPr>
      </w:pPr>
    </w:p>
    <w:p w:rsidR="000F744C" w:rsidRPr="000F744C" w:rsidRDefault="000F744C" w:rsidP="000F744C">
      <w:pPr>
        <w:jc w:val="center"/>
        <w:rPr>
          <w:b/>
          <w:sz w:val="28"/>
          <w:szCs w:val="28"/>
        </w:rPr>
      </w:pPr>
      <w:r w:rsidRPr="000F744C">
        <w:rPr>
          <w:b/>
          <w:sz w:val="28"/>
          <w:szCs w:val="28"/>
        </w:rPr>
        <w:t>Заявка</w:t>
      </w:r>
    </w:p>
    <w:p w:rsidR="000F744C" w:rsidRDefault="000F744C" w:rsidP="000F744C">
      <w:pPr>
        <w:jc w:val="center"/>
        <w:rPr>
          <w:bCs/>
          <w:sz w:val="28"/>
          <w:szCs w:val="28"/>
        </w:rPr>
      </w:pPr>
      <w:r w:rsidRPr="000F744C">
        <w:rPr>
          <w:sz w:val="28"/>
          <w:szCs w:val="28"/>
        </w:rPr>
        <w:t xml:space="preserve">на участие в </w:t>
      </w:r>
      <w:r w:rsidRPr="000F744C">
        <w:rPr>
          <w:bCs/>
          <w:sz w:val="28"/>
          <w:szCs w:val="28"/>
        </w:rPr>
        <w:t xml:space="preserve">детском конкурсе на лучшую историю </w:t>
      </w:r>
    </w:p>
    <w:p w:rsidR="000F744C" w:rsidRPr="000F744C" w:rsidRDefault="00DE5B4A" w:rsidP="000F7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«Как </w:t>
      </w:r>
      <w:r w:rsidR="000F744C" w:rsidRPr="000F744C">
        <w:rPr>
          <w:sz w:val="28"/>
          <w:szCs w:val="28"/>
        </w:rPr>
        <w:t>помог</w:t>
      </w:r>
      <w:r>
        <w:rPr>
          <w:sz w:val="28"/>
          <w:szCs w:val="28"/>
        </w:rPr>
        <w:t>ает</w:t>
      </w:r>
      <w:r w:rsidR="000F744C" w:rsidRPr="000F744C">
        <w:rPr>
          <w:sz w:val="28"/>
          <w:szCs w:val="28"/>
        </w:rPr>
        <w:t xml:space="preserve"> Телефон доверия»</w:t>
      </w:r>
    </w:p>
    <w:p w:rsidR="000F744C" w:rsidRPr="000F744C" w:rsidRDefault="000F744C" w:rsidP="000F744C">
      <w:pPr>
        <w:jc w:val="center"/>
        <w:rPr>
          <w:sz w:val="28"/>
          <w:szCs w:val="28"/>
        </w:rPr>
      </w:pPr>
    </w:p>
    <w:p w:rsidR="000F744C" w:rsidRDefault="000F744C" w:rsidP="000F744C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134"/>
        <w:gridCol w:w="1134"/>
        <w:gridCol w:w="1073"/>
        <w:gridCol w:w="1620"/>
        <w:gridCol w:w="2126"/>
      </w:tblGrid>
      <w:tr w:rsidR="000F744C" w:rsidRPr="00E72EE6" w:rsidTr="004561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940FFE" w:rsidP="000F744C">
            <w:pPr>
              <w:widowControl w:val="0"/>
              <w:jc w:val="center"/>
            </w:pPr>
            <w:r>
              <w:t>ФИО</w:t>
            </w:r>
            <w:r w:rsidR="000F744C" w:rsidRPr="000F744C">
              <w:t xml:space="preserve"> участника</w:t>
            </w:r>
            <w:r>
              <w:t xml:space="preserve">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МОУ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Класс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Возраст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Название конкурсной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4561AD" w:rsidRDefault="000F744C" w:rsidP="000F744C">
            <w:pPr>
              <w:widowControl w:val="0"/>
              <w:jc w:val="center"/>
            </w:pPr>
            <w:r w:rsidRPr="004561AD">
              <w:t>ФИО педагога</w:t>
            </w:r>
            <w:r w:rsidR="00B81F7E" w:rsidRPr="004561AD">
              <w:t xml:space="preserve">, </w:t>
            </w:r>
            <w:r w:rsidR="004561AD">
              <w:t>оказывающего</w:t>
            </w:r>
            <w:r w:rsidR="004561AD" w:rsidRPr="004561AD">
              <w:t xml:space="preserve"> консультативную и методическую помощь</w:t>
            </w:r>
          </w:p>
        </w:tc>
      </w:tr>
      <w:tr w:rsidR="000F744C" w:rsidRPr="00E72EE6" w:rsidTr="004561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</w:tr>
      <w:tr w:rsidR="000F744C" w:rsidRPr="00E72EE6" w:rsidTr="004561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  <w:r w:rsidRPr="000F744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4C" w:rsidRPr="000F744C" w:rsidRDefault="000F744C" w:rsidP="000F744C">
            <w:pPr>
              <w:widowControl w:val="0"/>
              <w:jc w:val="center"/>
            </w:pPr>
          </w:p>
        </w:tc>
      </w:tr>
    </w:tbl>
    <w:p w:rsidR="000F744C" w:rsidRDefault="000F744C" w:rsidP="000F744C">
      <w:pPr>
        <w:jc w:val="center"/>
      </w:pPr>
      <w:bookmarkStart w:id="0" w:name="_GoBack"/>
      <w:bookmarkEnd w:id="0"/>
    </w:p>
    <w:p w:rsidR="00940FFE" w:rsidRDefault="00940FFE" w:rsidP="000F744C">
      <w:pPr>
        <w:rPr>
          <w:sz w:val="28"/>
          <w:szCs w:val="28"/>
        </w:rPr>
      </w:pPr>
    </w:p>
    <w:p w:rsidR="000F744C" w:rsidRPr="007C4B3C" w:rsidRDefault="000F744C" w:rsidP="000F744C">
      <w:pPr>
        <w:rPr>
          <w:sz w:val="28"/>
          <w:szCs w:val="28"/>
        </w:rPr>
      </w:pPr>
      <w:r w:rsidRPr="007C4B3C">
        <w:rPr>
          <w:sz w:val="28"/>
          <w:szCs w:val="28"/>
        </w:rPr>
        <w:t xml:space="preserve">Руководитель </w:t>
      </w:r>
      <w:r w:rsidR="007C4B3C">
        <w:rPr>
          <w:sz w:val="28"/>
          <w:szCs w:val="28"/>
        </w:rPr>
        <w:t xml:space="preserve">МОУ </w:t>
      </w:r>
      <w:r w:rsidRPr="007C4B3C">
        <w:rPr>
          <w:sz w:val="28"/>
          <w:szCs w:val="28"/>
        </w:rPr>
        <w:t>__________________ (ФИО)</w:t>
      </w:r>
    </w:p>
    <w:p w:rsidR="00940FFE" w:rsidRDefault="00940FFE" w:rsidP="000F744C">
      <w:pPr>
        <w:rPr>
          <w:sz w:val="28"/>
          <w:szCs w:val="28"/>
        </w:rPr>
      </w:pPr>
    </w:p>
    <w:p w:rsidR="000F744C" w:rsidRPr="007C4B3C" w:rsidRDefault="000F744C" w:rsidP="000F744C">
      <w:pPr>
        <w:rPr>
          <w:sz w:val="28"/>
          <w:szCs w:val="28"/>
        </w:rPr>
      </w:pPr>
      <w:r w:rsidRPr="007C4B3C">
        <w:rPr>
          <w:sz w:val="28"/>
          <w:szCs w:val="28"/>
        </w:rPr>
        <w:t>МП</w:t>
      </w:r>
    </w:p>
    <w:p w:rsidR="000F744C" w:rsidRPr="0078595F" w:rsidRDefault="000F744C" w:rsidP="000F744C"/>
    <w:p w:rsidR="000F744C" w:rsidRDefault="000F744C" w:rsidP="000F744C"/>
    <w:p w:rsidR="000F744C" w:rsidRDefault="000F744C" w:rsidP="000F744C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BE65EE" w:rsidRDefault="00BE65EE" w:rsidP="00BE65EE"/>
    <w:p w:rsidR="00F530B9" w:rsidRDefault="00F530B9" w:rsidP="00F530B9">
      <w:pPr>
        <w:jc w:val="both"/>
        <w:rPr>
          <w:sz w:val="28"/>
          <w:szCs w:val="28"/>
        </w:rPr>
      </w:pPr>
      <w:r w:rsidRPr="00F530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530B9" w:rsidSect="003A69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C2E"/>
    <w:multiLevelType w:val="hybridMultilevel"/>
    <w:tmpl w:val="708AC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37287"/>
    <w:multiLevelType w:val="hybridMultilevel"/>
    <w:tmpl w:val="4D7A91A6"/>
    <w:lvl w:ilvl="0" w:tplc="CF4070D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57D145B"/>
    <w:multiLevelType w:val="hybridMultilevel"/>
    <w:tmpl w:val="3FBEDBE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41E3C"/>
    <w:multiLevelType w:val="hybridMultilevel"/>
    <w:tmpl w:val="1298C3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551C7"/>
    <w:multiLevelType w:val="hybridMultilevel"/>
    <w:tmpl w:val="3DE4B31A"/>
    <w:lvl w:ilvl="0" w:tplc="73EC8D9C">
      <w:start w:val="1"/>
      <w:numFmt w:val="decimal"/>
      <w:lvlText w:val="%1."/>
      <w:lvlJc w:val="left"/>
      <w:pPr>
        <w:ind w:left="1729" w:hanging="1020"/>
      </w:pPr>
      <w:rPr>
        <w:rFonts w:hint="default"/>
        <w:sz w:val="28"/>
        <w:szCs w:val="28"/>
      </w:rPr>
    </w:lvl>
    <w:lvl w:ilvl="1" w:tplc="EA988BD4">
      <w:start w:val="1"/>
      <w:numFmt w:val="decimal"/>
      <w:lvlText w:val="%2)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563823"/>
    <w:multiLevelType w:val="hybridMultilevel"/>
    <w:tmpl w:val="85F8DF2E"/>
    <w:lvl w:ilvl="0" w:tplc="133AF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D8C325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F383D"/>
    <w:multiLevelType w:val="hybridMultilevel"/>
    <w:tmpl w:val="61F8EA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EF54C62"/>
    <w:multiLevelType w:val="hybridMultilevel"/>
    <w:tmpl w:val="3482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73636"/>
    <w:multiLevelType w:val="multilevel"/>
    <w:tmpl w:val="D9008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BD768B"/>
    <w:multiLevelType w:val="hybridMultilevel"/>
    <w:tmpl w:val="2184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2C4328"/>
    <w:rsid w:val="0000132D"/>
    <w:rsid w:val="00027B22"/>
    <w:rsid w:val="0003497C"/>
    <w:rsid w:val="000371CF"/>
    <w:rsid w:val="00065913"/>
    <w:rsid w:val="00083440"/>
    <w:rsid w:val="00092F44"/>
    <w:rsid w:val="00094E32"/>
    <w:rsid w:val="000A1AC0"/>
    <w:rsid w:val="000C76ED"/>
    <w:rsid w:val="000D685F"/>
    <w:rsid w:val="000F5065"/>
    <w:rsid w:val="000F744C"/>
    <w:rsid w:val="0010659D"/>
    <w:rsid w:val="00117A4F"/>
    <w:rsid w:val="00124EC5"/>
    <w:rsid w:val="001326D9"/>
    <w:rsid w:val="00146CB7"/>
    <w:rsid w:val="0016039A"/>
    <w:rsid w:val="00176409"/>
    <w:rsid w:val="001B47F9"/>
    <w:rsid w:val="001F2A3E"/>
    <w:rsid w:val="001F2AC0"/>
    <w:rsid w:val="00230BCF"/>
    <w:rsid w:val="002570FA"/>
    <w:rsid w:val="00293B0A"/>
    <w:rsid w:val="002B1983"/>
    <w:rsid w:val="002B36E8"/>
    <w:rsid w:val="002C1540"/>
    <w:rsid w:val="002C4328"/>
    <w:rsid w:val="002C5854"/>
    <w:rsid w:val="002C6484"/>
    <w:rsid w:val="002D389D"/>
    <w:rsid w:val="002D391B"/>
    <w:rsid w:val="00304874"/>
    <w:rsid w:val="00316665"/>
    <w:rsid w:val="0033290D"/>
    <w:rsid w:val="003338FE"/>
    <w:rsid w:val="003605CD"/>
    <w:rsid w:val="00371682"/>
    <w:rsid w:val="00372007"/>
    <w:rsid w:val="00392452"/>
    <w:rsid w:val="003A6901"/>
    <w:rsid w:val="003F5826"/>
    <w:rsid w:val="003F6699"/>
    <w:rsid w:val="004021AA"/>
    <w:rsid w:val="004229F0"/>
    <w:rsid w:val="00454491"/>
    <w:rsid w:val="004561AD"/>
    <w:rsid w:val="004A1456"/>
    <w:rsid w:val="004A3CEA"/>
    <w:rsid w:val="004C1F62"/>
    <w:rsid w:val="004C2F07"/>
    <w:rsid w:val="004D1184"/>
    <w:rsid w:val="004F064C"/>
    <w:rsid w:val="005157F1"/>
    <w:rsid w:val="0052749F"/>
    <w:rsid w:val="0055555A"/>
    <w:rsid w:val="005736C8"/>
    <w:rsid w:val="005A1CD8"/>
    <w:rsid w:val="005D04BD"/>
    <w:rsid w:val="005E0C16"/>
    <w:rsid w:val="005F4099"/>
    <w:rsid w:val="00605C63"/>
    <w:rsid w:val="006124D7"/>
    <w:rsid w:val="006235F7"/>
    <w:rsid w:val="00627D93"/>
    <w:rsid w:val="00695794"/>
    <w:rsid w:val="006B141E"/>
    <w:rsid w:val="006C36A6"/>
    <w:rsid w:val="006C504C"/>
    <w:rsid w:val="006D36C2"/>
    <w:rsid w:val="006D46B1"/>
    <w:rsid w:val="006E4570"/>
    <w:rsid w:val="006E54F0"/>
    <w:rsid w:val="006E7E74"/>
    <w:rsid w:val="00711B08"/>
    <w:rsid w:val="0072056F"/>
    <w:rsid w:val="00722497"/>
    <w:rsid w:val="00723E90"/>
    <w:rsid w:val="007348E8"/>
    <w:rsid w:val="00766B36"/>
    <w:rsid w:val="007B4141"/>
    <w:rsid w:val="007C14FB"/>
    <w:rsid w:val="007C39BE"/>
    <w:rsid w:val="007C4B3C"/>
    <w:rsid w:val="007E6104"/>
    <w:rsid w:val="007F7123"/>
    <w:rsid w:val="00804C1B"/>
    <w:rsid w:val="00823405"/>
    <w:rsid w:val="008829D0"/>
    <w:rsid w:val="00894DCE"/>
    <w:rsid w:val="008D3160"/>
    <w:rsid w:val="008E2911"/>
    <w:rsid w:val="008F5839"/>
    <w:rsid w:val="008F59CC"/>
    <w:rsid w:val="008F69DF"/>
    <w:rsid w:val="008F7141"/>
    <w:rsid w:val="00905F68"/>
    <w:rsid w:val="009211CB"/>
    <w:rsid w:val="00937FE2"/>
    <w:rsid w:val="00940FFE"/>
    <w:rsid w:val="00954B1E"/>
    <w:rsid w:val="009871AC"/>
    <w:rsid w:val="00997362"/>
    <w:rsid w:val="009C02E3"/>
    <w:rsid w:val="009C5848"/>
    <w:rsid w:val="00A20C2E"/>
    <w:rsid w:val="00A215E9"/>
    <w:rsid w:val="00A3271A"/>
    <w:rsid w:val="00A41BA4"/>
    <w:rsid w:val="00A7044D"/>
    <w:rsid w:val="00A82860"/>
    <w:rsid w:val="00A909FC"/>
    <w:rsid w:val="00AB6AC5"/>
    <w:rsid w:val="00AC6C7D"/>
    <w:rsid w:val="00B1762E"/>
    <w:rsid w:val="00B22FB8"/>
    <w:rsid w:val="00B32BE6"/>
    <w:rsid w:val="00B35AF5"/>
    <w:rsid w:val="00B37E95"/>
    <w:rsid w:val="00B413F6"/>
    <w:rsid w:val="00B5238A"/>
    <w:rsid w:val="00B7068C"/>
    <w:rsid w:val="00B72DE1"/>
    <w:rsid w:val="00B73F52"/>
    <w:rsid w:val="00B81F7E"/>
    <w:rsid w:val="00B91E3A"/>
    <w:rsid w:val="00B93725"/>
    <w:rsid w:val="00B969DD"/>
    <w:rsid w:val="00BE47B3"/>
    <w:rsid w:val="00BE65EE"/>
    <w:rsid w:val="00C36AB8"/>
    <w:rsid w:val="00C37316"/>
    <w:rsid w:val="00C56FDF"/>
    <w:rsid w:val="00C72D86"/>
    <w:rsid w:val="00C7473E"/>
    <w:rsid w:val="00CA568E"/>
    <w:rsid w:val="00CB0EA0"/>
    <w:rsid w:val="00CC4696"/>
    <w:rsid w:val="00CE6E7E"/>
    <w:rsid w:val="00D016F4"/>
    <w:rsid w:val="00D0372A"/>
    <w:rsid w:val="00D03799"/>
    <w:rsid w:val="00D11AEC"/>
    <w:rsid w:val="00D234AE"/>
    <w:rsid w:val="00D401BC"/>
    <w:rsid w:val="00D45FEE"/>
    <w:rsid w:val="00D463B0"/>
    <w:rsid w:val="00D467EF"/>
    <w:rsid w:val="00D539EF"/>
    <w:rsid w:val="00D8363B"/>
    <w:rsid w:val="00D83871"/>
    <w:rsid w:val="00DB216D"/>
    <w:rsid w:val="00DB2183"/>
    <w:rsid w:val="00DC32AC"/>
    <w:rsid w:val="00DE177E"/>
    <w:rsid w:val="00DE5B4A"/>
    <w:rsid w:val="00E02B89"/>
    <w:rsid w:val="00E24334"/>
    <w:rsid w:val="00E27680"/>
    <w:rsid w:val="00E43334"/>
    <w:rsid w:val="00E5585E"/>
    <w:rsid w:val="00E77E63"/>
    <w:rsid w:val="00E97ED3"/>
    <w:rsid w:val="00EB0A70"/>
    <w:rsid w:val="00EB1408"/>
    <w:rsid w:val="00EC77F2"/>
    <w:rsid w:val="00ED1572"/>
    <w:rsid w:val="00F05E29"/>
    <w:rsid w:val="00F1285A"/>
    <w:rsid w:val="00F12D4E"/>
    <w:rsid w:val="00F158AF"/>
    <w:rsid w:val="00F44128"/>
    <w:rsid w:val="00F530B9"/>
    <w:rsid w:val="00F87CD5"/>
    <w:rsid w:val="00FD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1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5CD"/>
    <w:pPr>
      <w:keepNext/>
      <w:outlineLvl w:val="0"/>
    </w:pPr>
    <w:rPr>
      <w:rFonts w:eastAsia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9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4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8E2911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8E2911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C16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605C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B2183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A6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3A6901"/>
    <w:rPr>
      <w:color w:val="0000FF" w:themeColor="hyperlink"/>
      <w:u w:val="single"/>
    </w:rPr>
  </w:style>
  <w:style w:type="table" w:styleId="a9">
    <w:name w:val="Table Grid"/>
    <w:basedOn w:val="a1"/>
    <w:rsid w:val="003F5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3F669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1F2AC0"/>
    <w:pPr>
      <w:widowControl w:val="0"/>
      <w:autoSpaceDE w:val="0"/>
      <w:autoSpaceDN w:val="0"/>
      <w:adjustRightInd w:val="0"/>
      <w:spacing w:line="434" w:lineRule="exact"/>
      <w:ind w:firstLine="521"/>
      <w:jc w:val="both"/>
    </w:pPr>
    <w:rPr>
      <w:rFonts w:ascii="Tahoma" w:eastAsia="Times New Roman" w:hAnsi="Tahoma"/>
    </w:rPr>
  </w:style>
  <w:style w:type="character" w:customStyle="1" w:styleId="FontStyle19">
    <w:name w:val="Font Style19"/>
    <w:basedOn w:val="a0"/>
    <w:rsid w:val="001F2AC0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44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 Indent"/>
    <w:basedOn w:val="a"/>
    <w:link w:val="ac"/>
    <w:rsid w:val="00454491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rsid w:val="00454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BE65E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1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5CD"/>
    <w:pPr>
      <w:keepNext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8E2911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8E2911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C16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605C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2;&#1081;&#1090;\Desktop\&#1055;&#1056;&#1048;&#1050;&#104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624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</dc:creator>
  <cp:lastModifiedBy>user83</cp:lastModifiedBy>
  <cp:revision>97</cp:revision>
  <cp:lastPrinted>2015-04-29T06:04:00Z</cp:lastPrinted>
  <dcterms:created xsi:type="dcterms:W3CDTF">2014-05-05T16:25:00Z</dcterms:created>
  <dcterms:modified xsi:type="dcterms:W3CDTF">2016-05-11T07:37:00Z</dcterms:modified>
</cp:coreProperties>
</file>